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AF" w:rsidRPr="006C735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735F">
        <w:rPr>
          <w:rFonts w:ascii="Times New Roman" w:eastAsia="Times New Roman" w:hAnsi="Times New Roman"/>
          <w:sz w:val="20"/>
          <w:szCs w:val="20"/>
          <w:lang w:eastAsia="ru-RU"/>
        </w:rPr>
        <w:t>ОПИСАНИЕ МЕСТОПОЛОЖЕНИЯ ГРАНИЦ</w:t>
      </w:r>
    </w:p>
    <w:p w:rsidR="00F744AF" w:rsidRPr="006C735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6C735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</w:t>
      </w:r>
      <w:r w:rsidR="00382CF9" w:rsidRPr="006C735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Зона транспортной инфраструктуры (ТИ)_</w:t>
      </w:r>
      <w:r w:rsidRPr="006C735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</w:t>
      </w:r>
    </w:p>
    <w:p w:rsidR="00F744AF" w:rsidRPr="006C735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735F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местоположение границ, которого описано</w:t>
      </w:r>
    </w:p>
    <w:p w:rsidR="00F744AF" w:rsidRPr="006C735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C735F">
        <w:rPr>
          <w:rFonts w:ascii="Times New Roman" w:eastAsia="Times New Roman" w:hAnsi="Times New Roman"/>
          <w:sz w:val="20"/>
          <w:szCs w:val="20"/>
          <w:lang w:eastAsia="ru-RU"/>
        </w:rPr>
        <w:t>(далее - объект)</w:t>
      </w:r>
    </w:p>
    <w:p w:rsidR="00F744AF" w:rsidRPr="006C735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818"/>
        <w:gridCol w:w="4265"/>
      </w:tblGrid>
      <w:tr w:rsidR="005E4244" w:rsidRPr="006C735F" w:rsidTr="00EF5081">
        <w:tc>
          <w:tcPr>
            <w:tcW w:w="9701" w:type="dxa"/>
            <w:gridSpan w:val="3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6C735F" w:rsidTr="00EF5081">
        <w:tc>
          <w:tcPr>
            <w:tcW w:w="9701" w:type="dxa"/>
            <w:gridSpan w:val="3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4244" w:rsidRPr="006C735F" w:rsidTr="00EF5081">
        <w:tc>
          <w:tcPr>
            <w:tcW w:w="6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6C735F" w:rsidTr="00EF5081">
        <w:tc>
          <w:tcPr>
            <w:tcW w:w="6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E4244" w:rsidRPr="006C735F" w:rsidTr="00EF5081">
        <w:tc>
          <w:tcPr>
            <w:tcW w:w="6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P60"/>
            <w:bookmarkEnd w:id="0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Красноярский край, Ермаковский район, Танзыбейский сельсовет</w:t>
            </w:r>
          </w:p>
        </w:tc>
      </w:tr>
      <w:tr w:rsidR="005E4244" w:rsidRPr="006C735F" w:rsidTr="00EF5081">
        <w:tc>
          <w:tcPr>
            <w:tcW w:w="6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P63"/>
            <w:bookmarkEnd w:id="1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6C735F" w:rsidRDefault="00382CF9" w:rsidP="0038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1061719</w:t>
            </w:r>
            <w:r w:rsidR="005E4244"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+/-</w:t>
            </w:r>
            <w:r w:rsidR="005E4244"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360.64</w:t>
            </w:r>
          </w:p>
        </w:tc>
      </w:tr>
      <w:tr w:rsidR="005E4244" w:rsidRPr="006C735F" w:rsidTr="00EF5081">
        <w:tc>
          <w:tcPr>
            <w:tcW w:w="6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P67"/>
            <w:bookmarkEnd w:id="2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C94E50" w:rsidRPr="006C735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4244" w:rsidRPr="006C735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735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  <w:gridCol w:w="3119"/>
        <w:gridCol w:w="1489"/>
        <w:gridCol w:w="1337"/>
      </w:tblGrid>
      <w:tr w:rsidR="005E4244" w:rsidRPr="006C735F" w:rsidTr="006C735F">
        <w:tc>
          <w:tcPr>
            <w:tcW w:w="3119" w:type="dxa"/>
            <w:gridSpan w:val="6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78"/>
            <w:bookmarkEnd w:id="3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6C735F" w:rsidTr="006C735F">
        <w:tc>
          <w:tcPr>
            <w:tcW w:w="3119" w:type="dxa"/>
            <w:gridSpan w:val="6"/>
          </w:tcPr>
          <w:p w:rsidR="005E4244" w:rsidRPr="006C735F" w:rsidRDefault="005E4244" w:rsidP="00382CF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382CF9"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6C735F" w:rsidTr="006C735F">
        <w:tc>
          <w:tcPr>
            <w:tcW w:w="3119" w:type="dxa"/>
            <w:gridSpan w:val="6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80"/>
            <w:bookmarkEnd w:id="4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6C735F" w:rsidTr="006C735F">
        <w:tc>
          <w:tcPr>
            <w:tcW w:w="851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119" w:type="dxa"/>
            <w:vMerge w:val="restart"/>
          </w:tcPr>
          <w:p w:rsidR="00023D3C" w:rsidRPr="006C735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337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84"/>
            <w:bookmarkEnd w:id="5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6C735F" w:rsidTr="006C735F">
        <w:tc>
          <w:tcPr>
            <w:tcW w:w="851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19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6C735F" w:rsidTr="006C735F">
        <w:tc>
          <w:tcPr>
            <w:tcW w:w="851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23D3C" w:rsidRPr="006C735F" w:rsidTr="006C735F">
        <w:tc>
          <w:tcPr>
            <w:tcW w:w="851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6C735F" w:rsidTr="006C735F">
        <w:tc>
          <w:tcPr>
            <w:tcW w:w="3119" w:type="dxa"/>
            <w:gridSpan w:val="6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97"/>
            <w:bookmarkEnd w:id="6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6C735F" w:rsidTr="006C735F">
        <w:tc>
          <w:tcPr>
            <w:tcW w:w="851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1418" w:type="dxa"/>
            <w:gridSpan w:val="2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119" w:type="dxa"/>
            <w:vMerge w:val="restart"/>
          </w:tcPr>
          <w:p w:rsidR="00023D3C" w:rsidRPr="006C735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337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6C735F" w:rsidTr="006C735F">
        <w:tc>
          <w:tcPr>
            <w:tcW w:w="851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19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6C735F" w:rsidTr="006C735F">
        <w:tc>
          <w:tcPr>
            <w:tcW w:w="851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_GoBack" w:colFirst="3" w:colLast="3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321239.24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115146.21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321012.38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115089.25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320833.98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115044.95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320803.06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115038.96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320803.33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115037.69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320419.04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114942.89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320416.40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114951.35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320410.21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114948.64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320398.22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114940.91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7"/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320390.87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114930.85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320384.30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114914.61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320375.02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114896.04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320368.05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114889.46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320359.16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114884.82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320336.69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114875.85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114868.58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320313.52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114860.07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320305.01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114846.15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320300.37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114836.48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114831.04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114820.62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320291.86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114809.40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320293.40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114800.15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114797.85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320322.30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114787.35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320327.10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320331.40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114785.05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320353.70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114784.55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320372.60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114782.75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320383.70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114780.95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320434.20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114767.55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114749.05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320493.40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114743.05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320505.80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114733.85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320512.53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114727.34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320507.49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114723.32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320495.33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114732.97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320484.96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114739.77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320476.20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114744.95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320463.33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114749.78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320444.20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114757.46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320423.29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114764.08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320403.27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114769.26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320386.46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114772.84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320371.81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114775.70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320349.64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320339.27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114778.38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320329.80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114778.38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320323.36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114779.63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320314.60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114782.85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320307.99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114785.53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320293.33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114791.96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320280.64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114799.65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320270.09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114810.02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320262.76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114820.39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320257.40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114830.93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320253.82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114848.81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320252.75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114860.96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114871.51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320253.65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114885.10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320257.94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114902.26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320262.40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114916.02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320266.69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114926.93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320273.31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114939.44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320291.54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114969.83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320299.77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114984.31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320321.57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115018.63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320338.38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115044.91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320381.28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115105.15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320406.84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115138.94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320427.22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115163.25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320437.41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320448.67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115193.82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320454.03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115207.22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320456.54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115220.81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320457.97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115241.19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320460.47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115295.53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115326.63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320466.14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115353.91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320460.00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115354.35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320463.75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115469.66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320440.20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115483.56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115483.67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320446.55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115504.28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320473.96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115557.24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320642.03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115789.14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320651.76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115782.50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320666.07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115802.18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320668.56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115800.72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320686.30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115825.62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320674.06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115833.02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320684.78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115848.07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320728.67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115829.25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320508.10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115518.28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115462.50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320471.10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115353.55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320469.04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115328.45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115312.11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115290.15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320466.50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115279.45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320465.50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115260.25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320463.60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115226.75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320461.67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115209.18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320456.50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115195.79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320488.45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115200.86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115194.22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320481.16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115180.82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320478.02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115174.76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320466.76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115157.42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320465.14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115155.12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320454.95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115141.89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320454.04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115140.77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320449.45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115135.29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320534.93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115149.98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320669.54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115184.54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320672.87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115185.95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320885.23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115232.06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320921.71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115240.06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320922.79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115240.24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320922.93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115240.24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320924.53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115240.59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321015.19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115239.94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321040.35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115239.76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321059.52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115135.37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321237.32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115178.17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321239.01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115171.99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321245.60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115147.81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321239.24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115146.21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321041.51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115122.34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321023.68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115219.94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320924.92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115220.29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320678.76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115166.29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320676.20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115165.60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320658.80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115161.13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320539.65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115130.54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320539.15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115130.43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320427.11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115107.73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320409.50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115084.44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320367.39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115025.32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320351.08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114999.81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114966.03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320303.87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114922.36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320298.54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114912.30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320295.36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114904.21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320291.60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114892.61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320288.42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114879.88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320287.91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114870.29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320287.77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114862.20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320298.08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114872.78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320311.46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114885.05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320328.56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114893.81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320350.72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114902.97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320358.72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114908.15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320366.06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114922.84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320373.40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114940.57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320383.64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114954.59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320417.44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320421.12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114969.19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320421.14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114969.14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320571.59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115006.26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320996.28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320997.16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115107.62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321014.13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115111.22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321034.61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115116.16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321033.71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115120.39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321041.51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115122.34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№2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318023.88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318007.90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318005.69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318001.94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318000.88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317999.32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317996.62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102946.79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317994.10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317990.92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317990.18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317988.91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317986.12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103016.64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317984.39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317982.58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317977.96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317973.48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317971.54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103214.75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317969.02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317968.24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103257.65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317965.63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103284.48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317963.60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103309.66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317953.23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103309.17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317951.88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103330.48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317950.04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103334.35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317903.26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103338.03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317836.25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103343.46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317832.61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317829.30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103341.72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317829.35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317822.16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103343.22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317817.45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103344.22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317812.07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103344.86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317807.38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103345.50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317784.20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103350.38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317764.58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317748.87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317735.68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103360.51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317716.39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103364.69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317702.70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103367.96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317675.49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317660.87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103374.83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317649.22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317626.06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317626.35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317596.05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103385.08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317589.57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103386.19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317545.22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103395.49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317511.25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103402.43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317429.80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103411.92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317371.70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103421.41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317344.49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103425.19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317312.12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317280.31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103436.85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317268.48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103438.07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317258.87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103439.49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317258.48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103439.51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317248.25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103441.36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317248.47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103445.07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317230.70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103448.68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317224.92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103465.79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317218.82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103484.01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317208.06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103516.17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317204.66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103526.27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317202.31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103534.15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317188.45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103578.90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317177.99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103606.60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317158.26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103649.96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317141.84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103680.21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317128.70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103704.41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317125.64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103709.93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317118.53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103707.16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317106.23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103701.56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317075.93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103685.19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317063.93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103678.86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317062.23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103678.03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317078.33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103651.78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317062.90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103643.82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317045.49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103669.77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317037.96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103666.56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317018.84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103660.98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317010.81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103674.03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316994.23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103700.98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317030.55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103711.51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317049.74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103721.39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317066.17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103694.34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317070.91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103696.40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317100.53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103711.96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317113.73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103717.46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317122.15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103721.27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317120.40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103724.79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317102.05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103744.51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317101.27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103745.52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317099.07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103748.38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317093.06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103755.54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317085.99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103760.68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317068.97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317053.07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103790.31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317044.74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103798.73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317043.09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103798.44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103808.03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317032.92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103810.65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317034.47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103812.78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317029.24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103817.91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317026.34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103822.85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317019.17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103828.56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317015.10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103831.47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317011.04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103834.18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317007.55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103836.31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317005.37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103837.66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317011.39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103845.17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103844.69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317018.34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103839.15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317032.77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103827.96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317057.48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103807.79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317081.97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103787.90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317100.55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103771.99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317104.10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103768.91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317116.01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103759.03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317119.16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103753.01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317132.79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103729.06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317159.34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103737.76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317148.77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103762.94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317180.31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103773.32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317215.66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103790.40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317230.39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103761.76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317254.23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103774.36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317261.13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103776.96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317273.33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103780.06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317279.43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103780.76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317315.70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103783.37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317332.12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103777.31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317332.27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103739.78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317285.27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317265.39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317210.69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317206.10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103702.85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317192.37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103698.33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317186.32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103709.83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317166.01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103696.95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317164.53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317170.63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103682.43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317175.09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103675.75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317189.30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103650.97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317197.61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103635.33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317227.25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103539.16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317227.42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103538.54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317248.78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103474.67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317257.60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317279.59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103462.02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317314.95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103456.72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317347.49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103450.95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317377.60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103445.26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317423.32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103437.20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317450.79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103433.54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317474.62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103428.99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317526.60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317599.35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317615.33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103407.79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317614.77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317632.21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317632.61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103404.45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317642.21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103402.95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317659.59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103401.10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317723.25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103390.72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317727.13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103389.65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317737.40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317751.29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103385.80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317778.51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103379.78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317841.19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103367.96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317903.05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103363.04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317932.43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317933.81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103360.01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317939.87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103361.40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317946.84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103364.96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317947.22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317953.66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317961.36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317998.94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103516.10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318031.83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103607.50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318032.13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103608.35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318081.30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103739.84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318102.92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103807.75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318104.10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318105.47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103811.87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318118.18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103809.21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318127.82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103805.22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318121.15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103799.10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318100.19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103733.30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318050.85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103601.34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318021.02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103509.15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318011.63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103477.68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103403.60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317976.09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317984.22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103292.42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317996.23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103227.34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318006.39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103119.95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318010.65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318010.92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103077.76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318010.95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318011.53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318012.06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318012.13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318011.84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318013.81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318015.89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318016.41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318016.56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318018.81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318020.17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102988.05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318021.17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318021.41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318023.70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102918.13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318023.88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№3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313512.56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100058.45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313503.55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100042.36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313491.21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100027.39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313484.27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100018.97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313409.66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313413.51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100062.70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313387.01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100076.77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313382.71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100068.68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313321.05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313325.11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100109.45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313329.38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100117.69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313328.80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100117.99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313311.74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100126.81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313293.05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100138.33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313287.93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100130.50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313263.15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100148.59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313247.74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100157.46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313233.32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100168.40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313216.94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100178.81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313168.95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100219.50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313165.80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100215.65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313161.67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100219.19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313151.34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100228.64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313150.76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313148.71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100226.96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313143.36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100221.59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313142.87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100221.11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313086.18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100263.56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313097.89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100278.71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313075.88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100294.82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313064.53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100279.87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313023.01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100310.86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312990.03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100322.92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312981.35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100336.66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312939.84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100342.69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312854.81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100344.70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312831.39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100342.26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312777.10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100339.24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312716.58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100336.77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312713.81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100338.72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312740.08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100359.15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312838.66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100437.02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312851.21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100444.02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312882.09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100466.57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312880.80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100471.03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312870.44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100483.92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312855.29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100507.08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100530.06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312810.63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100571.51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312809.02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100574.30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312805.47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100577.76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312798.45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100585.69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100596.54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312783.34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100610.39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312773.34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100637.10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312767.17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100660.94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312762.57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100678.70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312764.24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100690.17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100693.77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312762.08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100702.81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312760.71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100710.80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312755.91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100739.60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312756.00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100762.94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312756.89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100773.39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312763.33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100772.79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312768.37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100772.32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312772.14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100771.97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312771.23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100758.07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312771.04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100741.12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312774.72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100704.62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312781.89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100668.59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312782.69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100664.96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100665.95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100643.13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312801.37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100619.26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312808.93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100607.11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312814.65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100597.56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312820.29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100591.19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312824.75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100586.65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100582.10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312854.96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100541.53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312871.46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100518.84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312872.02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100518.03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312886.64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100495.69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312887.88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100494.13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312923.27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100527.39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312993.78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100601.19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313001.52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100623.27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313028.26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100723.78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313037.60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100752.12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313046.96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100780.47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313056.30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100808.84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313065.65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100837.18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313075.00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100865.53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313083.94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100893.01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313093.29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100921.37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313102.62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100949.72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313111.77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100978.69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313122.57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101010.64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313131.61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313139.32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101024.95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313155.57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101070.27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313162.78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101101.77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313165.26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101140.28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313164.76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101151.59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313094.88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101164.61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313038.32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101134.98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312997.26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101096.24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312962.08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101053.56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312956.14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101047.68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312926.33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101021.96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312891.27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100991.13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100977.60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312864.06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100964.47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312856.01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100956.69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100959.75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312838.04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100945.36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312842.37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312839.36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100937.95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312836.69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100935.06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312831.28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100929.32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100922.46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312823.97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100923.27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312820.58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100917.93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312816.05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100907.39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312812.48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100899.68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312805.20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100881.57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100872.99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100865.20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100855.83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312793.08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100849.40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100850.76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312782.44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100817.46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312777.21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100795.45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312772.31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100796.73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312767.43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100798.01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312760.14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100799.91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312767.38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100831.90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312772.48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100853.75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312773.06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100856.21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312777.02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100867.91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312776.28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100869.72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312778.77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100878.70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312780.07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100882.63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312781.30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100885.59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312782.53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100885.16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312782.62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312783.08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100885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312785.79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100894.53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312789.40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100892.79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312797.22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100910.18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312808.07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100933.11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100942.75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100948.78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312825.09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100951.98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312828.56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100955.29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312832.53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100959.94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312832.32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100962.47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312835.92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100965.88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312842.12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100971.07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312850.17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100978.85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101005.79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312912.91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101036.78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312933.25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101055.18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312946.66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101066.28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312981.84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101108.96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313026.72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101151.26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313086.04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101182.17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313163.84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101172.37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313161.66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101221.44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313172.89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101221.93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313172.81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101225.83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313182.86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101223.44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313186.63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101222.55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313190.29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101140.03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313187.59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101098.15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313179.60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101063.24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313162.55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101015.68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313129.41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313122.75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100832.04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313104.91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100837.30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313058.65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100664.44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313037.27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100596.80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313040.56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100593.89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313076.94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100562.16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313149.28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100494.77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313217.57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100429.75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313287.34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100369.73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313345.19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100320.01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313430.90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100243.03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313452.07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100268.88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313498.53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100230.56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313503.04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100221.99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313505.17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100219.82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313567.42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100156.51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313520.52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100072.70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313512.55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100058.45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313512.56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100058.45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313497.85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100083.65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313536.46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100152.36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313485.22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100204.47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313479.71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100213.78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313455.58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100233.67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313433.70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100207.17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313329.65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100300.82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313270.14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100353.23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313200.05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100412.55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313128.26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100476.09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313025.05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100573.59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313020.98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100577.27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313004.87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100560.93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312985.20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100546.30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312959.48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100525.49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312926.03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100493.02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312908.17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100472.66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312915.33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100467.73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312942.47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100449.05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312944.66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100447.32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312976.86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100417.93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312984.65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312998.94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100414.17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313035.28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100385.14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313035.03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100384.88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313057.05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100367.78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313287.61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100190.61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313308.95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100179.31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313331.57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100163.09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313365.92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100138.57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313388.03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100122.43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313401.39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100113.13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313414.58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100123.88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313497.85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100083.65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312899.01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100454.33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312893.89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100450.43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312878.16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100438.94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312865.07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100429.38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312861.59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312857.36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100421.24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312837.34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100407.60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100394.82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312813.79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100391.10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312909.08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100392.30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312913.05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312952.84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100392.85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312952.86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100393.11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312962.96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100403.55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312931.18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100432.55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312899.01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100454.33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№4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311816.75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101803.94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311864.88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101903.42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311969.71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102055.31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311975.96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102050.51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312018.15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102109.64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312014.90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102111.96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312096.86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312093.38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312100.66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102238.47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312103.80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102236.61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312128.09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102271.73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312129.62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102270.62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312236.61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102428.64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312253.34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312254.26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102464.20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312262.97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102510.20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312262.99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102511.15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312259.52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102511.53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312259.15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102528.47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312259.65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102529.34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102530.31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312257.39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102537.41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312251.35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102588.66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102641.93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102677.48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312238.01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102685.13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312236.73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102693.38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312223.96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102780.77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312224.36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312224.23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102781.81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312223.81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102781.76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312217.19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102826.94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312219.65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102840.48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312238.22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312239.71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102876.23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312239.48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312219.26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312219.41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312212.10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312211.53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102867.77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312212.27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312201.37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102849.45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312200.04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102845.97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312196.89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102825.65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102733.52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102734.61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312221.91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312219.81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102681.74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102681.45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312238.42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102541.80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312212.14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102538.14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312195.41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102536.98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312165.27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102535.72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312164.41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102544.77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312067.05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102538.50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102531.56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312056.72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102528.54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312012.44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102392.77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312001.55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102380.08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102360.36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311945.50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102354.35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102332.32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311926.48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102290.68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102287.77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311926.47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102283.05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311927.56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102281.97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311926.49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102280.90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311928.21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102234.52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311941.54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102184.40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102181.58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311960.74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102145.13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311990.65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102109.40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102087.32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311970.02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102090.86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311689.04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101697.13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311697.36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101809.41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311689.58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101870.70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311636.91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102014.98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311626.96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102137.90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311623.99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102137.77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311622.68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102167.75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311624.53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102167.83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102190.44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311615.12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102188.93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311604.31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102216.92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102244.91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311601.99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102248.19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102306.20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311600.76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102307.73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311633.77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102303.79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311666.41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311681.37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102314.26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311679.34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102317.85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311705.36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311705.49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311727.23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102334.48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311732.85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102344.77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311736.71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311748.58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102354.75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102372.59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102382.94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102398.16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102420.27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311752.55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311752.09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102442.20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102447.04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311756.51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102464.63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311760.10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102476.27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311764.60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311772.25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102505.11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311771.38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102538.56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311771.14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102541.15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311763.82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102573.62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311762.69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311769.45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102678.29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311780.18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102692.72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311792.97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311882.18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102740.51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311902.81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102663.70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311902.52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102663.70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311878.95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102662.89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311879.48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102647.62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102648.43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311925.93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102648.78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311941.88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102649.12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311939.09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102677.17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311946.53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102677.48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311945.43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311922.73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311897.05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102756.83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311893.94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311875.79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311783.83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311781.55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311766.64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311764.74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311752.34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102689.26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311751.00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102686.81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311743.06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102665.89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311742.40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102662.16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311743.46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102580.12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311753.87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102544.82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102525.24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311749.61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102496.15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311731.36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102431.87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311730.97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102429.32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311729.86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102378.35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311718.01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102352.57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311662.18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102327.96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311634.85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102324.08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102328.01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311577.78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102325.89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311545.24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102387.74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311537.56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102385.91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311522.10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102381.30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311514.51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102381.14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311552.51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102308.91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311589.87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102182.54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311597.58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102172.90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102014.28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101851.59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311671.49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101762.49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101650.37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311672.31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101645.86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311673.91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311674.92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101646.30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311686.15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101658.78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311735.74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101713.90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311816.75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101803.94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102126.80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311992.20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102137.13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102158.97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311957.78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102197.50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311954.45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102209.63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311953.92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311954.82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102212.55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311954.50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102213.50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102213.21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311953.60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102212.72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311950.72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102224.62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311950.26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102230.95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102251.16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311947.53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102280.83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311949.73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102301.32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311950.38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102301.06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311950.75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102301.99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311949.84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102302.36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311951.06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102313.69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102321.67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311958.06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102336.93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311959.30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102338.09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311961.06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102336.51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311961.73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102337.26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311960.12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102338.71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311970.43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102346.88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311972.26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311977.34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102348.37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312009.26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102360.09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312014.71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102363.88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102371.48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312044.32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102417.09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312042.77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312066.98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312070.52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102489.65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312077.68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102516.56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312108.32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102518.62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312124.32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102520.09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312139.32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102521.87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312184.21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102524.62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312212.41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102525.66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312228.10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312232.36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102526.87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312239.47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102525.38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312240.83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312242.46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102514.19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312244.79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102513.88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312244.33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102501.93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312235.19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312231.94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102458.45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312228.93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102458.17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312219.47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312110.29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102278.22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312067.74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102219.47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312071.84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102216.36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312057.20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102197.22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312023.61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102150.89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102147.48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312016.72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102137.60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312006.88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102126.60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102126.80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№5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278729.98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123696.35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123697.17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278712.09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123698.37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278605.61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123686.18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278608.26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123664.85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278611.72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123636.90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278603.15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123635.54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278604.77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123621.88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278576.57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123617.87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278539.46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123612.62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278505.85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123607.85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278488.64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123643.03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278483.65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123653.28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278482.41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123655.85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278463.80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123649.10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278446.08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123639.69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278445.28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123639.96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278443.55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123660.17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278416.40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123684.02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278406.37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123692.82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278413.85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123697.98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278419.76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123742.88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278444.94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123771.63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278439.09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123793.75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278470.05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123804.19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278508.13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123817.04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278557.22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123833.59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278568.14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123807.04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278582.00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123773.30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278592.46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123747.84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278597.49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123718.52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278597.67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123717.87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278603.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123718.24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278628.81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123730.42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278632.80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123731.97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278634.86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123729.99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278642.04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123729.66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278657.84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123731.25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278704.99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123735.49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278725.16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278725.67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123733.04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278729.98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123696.35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3119" w:type="dxa"/>
            <w:gridSpan w:val="6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№6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312086.29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312146.91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312193.09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312260.99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103046.05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312268.40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312299.61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312379.75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103202.28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312416.15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103247.47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312441.1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103278.20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312464.67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312476.68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103310.85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312501.96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103325.64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312558.22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312550.37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312547.40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312546.52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312543.58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312484.48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312473.08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312453.48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103342.27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312439.38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103330.67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312419.18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103312.17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312411.28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103304.17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312385.68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103271.57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312380.99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312359.01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103236.70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312333.77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312315.41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312246.95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312235.44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312196.76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312204.52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312237.23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312282.12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103266.43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312333.86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103280.41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312339.47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103281.95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312349.57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103291.11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312341.41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312320.06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312311.39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103391.89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312257.48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312253.03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312252.97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312249.74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103384.01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312236.19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312220.25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312218.20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312218.23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312187.04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312172.74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103378.64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103378.28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312161.59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103377.85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103378.01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312157.62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103440.03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103443.25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103443.24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312158.57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103445.93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312159.50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103463.34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312162.72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103475.61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312166.82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103512.14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312160.76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103512.44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312153.26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103506.37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312150.67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103452.54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312150.54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103450.69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312150.97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103450.28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312150.47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103449.76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312149.08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103430.13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312148.50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103413.63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103379.56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312142.47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312141.56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103353.23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312140.26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103350.45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312124.87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103318.62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312119.83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312092.23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312089.45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103259.14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312081.13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312077.96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103247.10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312066.89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103242.90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312052.55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312052.39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312051.46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312037.51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311987.97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311935.72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103229.99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311927.65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103252.49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311922.68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103250.96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311915.66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103209.86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311904.7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103245.46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311894.22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103241.15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311884.33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311866.31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103251.72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311825.50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103253.08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311825.23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103253.10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311805.44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103253.35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311760.97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311752.46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103258.41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103259.62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311669.58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311632.65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103262.96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311573.03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311560.47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311539.21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103273.97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311568.52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103377.97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311583.80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311585.37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311588.43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103410.58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103423.21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311574.42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103423.07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311559.68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311555.36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311544.28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311525.73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103276.43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311461.85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103295.51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311447.94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103300.23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311430.46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103270.95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311438.35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311457.84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311462.47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311463.69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311491.15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311517.37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103269.27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103256.63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103253.31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311503.30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103227.21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311492.02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311488.54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311478.81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103167.34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311468.57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103171.78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311440.81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311437.63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311429.54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103210.01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311339.87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311246.59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311234.62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311170.64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103314.43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311155.06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103322.47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311116.77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103343.15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103355.03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311063.28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311047.05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311031.20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103391.52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311012.24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103397.53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310999.96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103447.91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310970.60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103438.00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310988.35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311065.18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103344.04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311077.65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311087.73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103332.04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311169.31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103289.35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311146.16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103247.71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311135.96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103227.97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311120.13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103197.74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103173.68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311088.46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103097.67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311085.69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103096.07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311085.52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311070.16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103103.12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311059.23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103111.32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311044.00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103114.99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311037.98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311017.40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103126.05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103127.27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311011.48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311007.30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311001.56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103131.82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310995.8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310987.76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310976.96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103141.50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310946.97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310923.38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103165.49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310910.79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103170.89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310874.97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103183.96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310868.96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103186.52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310850.63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103192.65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103200.85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310821.71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103204.89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103207.40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310805.80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103212.47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310786.41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103220.22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310758.73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103232.34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310752.72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103234.81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310733.47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103240.04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310718.43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103245.83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310704.39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310643.93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310637.83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310628.16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310598.62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103303.41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310583.67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103314.22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310553.10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103334.14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310549.22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103336.63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310547.20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103337.92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310544.03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310539.02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103343.81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310509.51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103361.66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310494.86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103371.89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310493.75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103421.48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310499.63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103415.33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310488.03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103395.40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310484.16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103364.99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310433.67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103347.44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310417.34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103338.36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310398.84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103325.77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103316.12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310385.97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103313.62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310378.72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103311.08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310368.40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103311.37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103313.14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310325.37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103322.21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310313.21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103325.32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310272.94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103339.43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310264.84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103342.55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310238.63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103350.74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310232.95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103351.87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310178.04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103336.71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310089.73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103323.61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310080.04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103398.34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310058.01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103441.52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310018.29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103450.65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309941.74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103624.31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309905.85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103709.58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309872.93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103782.28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309815.19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103917.88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309811.64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103934.94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309809.20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103928.67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309806.92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103922.81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309797.24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103945.45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309800.53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103945.39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309768.78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104019.34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309767.10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104015.94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309758.00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104037.23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309762.90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104034.96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309641.24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104326.73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104366.64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309621.75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104371.35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309618.02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104379.25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309587.57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104449.48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309604.94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104457.12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309638.11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104471.19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309658.36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104479.19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104484.51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309669.36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104490.62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309639.13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104477.68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309607.91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104464.31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309589.54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104456.40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309579.6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104478.31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309575.89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104476.40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309551.86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104531.82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309549.92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104536.58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309550.27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104536.72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104548.52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309545.13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104550.79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104555.98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309538.84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104568.52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104575.47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309536.77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104575.39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104603.51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309545.02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104615.50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309545.53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104617.99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309545.93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104619.95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309548.28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104631.37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309548.72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104633.49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309520.04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104689.89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309469.48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104707.05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309460.92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104709.95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309452.95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104723.14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309435.25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104714.18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309452.51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104679.18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309457.25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104669.58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309501.50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104579.90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309497.91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104578.13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309519.19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104527.32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309523.76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104529.43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309558.45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104450.83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104440.47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309530.71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104435.03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309521.03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104424.02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309527.21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104410.04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104416.86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309566.42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104385.61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309568.99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104386.75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309580.28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104360.34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309587.59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104342.05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309594.51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104326.51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309599.46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104314.76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309603.58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104305.39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309610.78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104288.98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309616.91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104274.60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104268.95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309624.28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104258.80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309634.25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104232.86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309634.90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104229.06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309640.30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104217.37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309650.15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104194.71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309662.58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104165.51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309663.90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104161.64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309670.32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104145.98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309678.13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104129.54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309690.54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104098.95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309689.09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104098.33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309704.85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104064.15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309710.06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104051.60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309709.91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104046.64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309679.32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104036.49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309741.07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104014.96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309771.11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103933.82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309817.65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103826.53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309838.97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103775.52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309851.86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103737.16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309856.92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103725.02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309857.63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103725.26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309861.05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103722.72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309870.79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103699.41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309963.43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103488.99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309991.48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103421.70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310048.03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310052.65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310063.54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103258.37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310071.12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103250.03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310076.02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103238.30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310078.24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103232.99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310080.08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103228.57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310050.16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103211.71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310085.08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310109.50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103098.49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310106.83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310116.99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103051.10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310125.35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310150.04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103003.32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310180.38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102998.60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310189.79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310188.98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102973.50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310174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310169.45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102966.77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310142.36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102973.41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310118.62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310113.95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102990.90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310099.70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310062.27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310061.98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102991.24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310036.67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310000.00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309967.53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102988.96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309937.25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102986.47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309917.88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309907.28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309895.14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309872.48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309847.99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309837.28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102946.82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309824.78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309810.69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309795.52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102960.80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309771.34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102970.00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309770.26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102967.29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309684.29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103012.74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309679.33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309619.94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309609.91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309595.60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309580.08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309564.12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309563.62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103062.21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309536.72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309520.82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309505.37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309499.89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309496.09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103101.19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309473.68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309476.27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103197.45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309482.00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103235.07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309474.91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103271.57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309470.36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309462.54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103272.41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309460.05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103270.26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309466.83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103200.79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309464.82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103197.35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309460.16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309460.55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309460.34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103195.16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309457.94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103195.68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309434.68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309416.06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309415.95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309414.98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309415.09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309391.10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103178.41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309390.33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309339.43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103166.75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309297.96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103155.76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309268.62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309269.31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309244.83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103141.56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309244.64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103125.00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309281.90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309321.24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309352.02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103141.90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309364.03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309309.68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103070.10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309291.34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309254.35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103058.62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309240.73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309204.12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309067.12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309054.80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309046.66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309072.03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103091.65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309093.32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103102.52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309150.15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309155.24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309162.54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103154.01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309164.77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103162.82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309163.32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309147.64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309150.09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103161.24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309143.61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103150.18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309133.62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103143.27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309130.41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309121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103138.58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309085.39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103115.57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309074.31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103124.33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309060.02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309058.32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103147.53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309056.61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103154.50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309056.27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309057.58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103173.52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309062.73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309076.97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309076.85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103191.06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309061.49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309040.91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309024.85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103192.39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308956.61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308958.80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103190.76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309007.54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103179.79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309049.42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103169.15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51.65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103111.08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309058.39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309039.53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309026.79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103019.89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309002.34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308997.19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308983.18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308984.22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103036.17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308970.63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308948.01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308948.95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103052.56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308953.44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308931.63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103076.12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308905.95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308902.32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308895.24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103073.20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308896.79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103078.53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308876.10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308876.53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103086.91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308872.69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103094.89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308831.23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103105.64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308811.10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103103.72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308798.66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308798.94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103096.86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308783.29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308774.40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103136.53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308764.23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308754.38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308756.31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308774.59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308744.15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308742.22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103070.79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308731.19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103064.91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308731.30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103058.56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308730.78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308731.04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308730.46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308730.20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308729.38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308720.19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308703.63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308693.66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308669.53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103020.10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308667.75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308641.97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308636.62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103016.63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308609.28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308584.12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102984.50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308566.03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308566.17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102971.94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308561.24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102968.86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308560.40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102968.33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308559.61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308564.59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102961.18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308550.01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102952.95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308538.35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102945.48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308530.22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102960.01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308521.14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308518.80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308524.55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102941.91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308525.26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308509.20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102931.45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102995.93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308457.39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103012.73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308450.11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103029.54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103030.47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308448.59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308447.62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308445.35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103036.86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308440.58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308433.80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308423.01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308416.28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308408.74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308404.93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308426.56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308431.79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308446.28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308459.10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102990.54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102977.58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308504.10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102922.35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308503.55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308477.59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308477.31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308472.23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308469.36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308462.41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308458.21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102906.63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308455.56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308455.15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308443.16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308417.83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102883.39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308420.61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102878.39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308392.34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308374.83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102889.04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308357.78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308359.18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102926.86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308387.73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308394.18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102942.3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308415.06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308413.75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102952.42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308412.95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102955.08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308412.50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102958.49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308415.45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102961.86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102969.67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308411.05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102965.13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308385.60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308377.68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308377.90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308351.45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102938.58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308333.52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102932.39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308328.43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102933.10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308315.87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308309.25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102926.97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308303.76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102930.96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308300.58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308299.51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02934.83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308299.22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308293.11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102933.94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308301.40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102911.20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308307.28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308342.12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308345.69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308353.30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308359.40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102891.46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308362.77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102884.40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308366.51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308366.60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102874.75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308368.14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308371.82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102863.07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308374.73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102855.83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308320.81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308315.54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102836.34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308301.13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308287.92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102829.08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308283.62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102848.70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308244.27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102835.43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308246.24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102828.81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308234.97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102825.09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308232.80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102832.22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308223.59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102830.66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308169.29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102815.90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308134.06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102806.57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308135.86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102801.15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308126.06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102797.10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308124.99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308041.70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102775.20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308040.87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102775.01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308040.88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102774.92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308020.48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308006.38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102764.70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307965.86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102756.31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307967.04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102749.62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307932.15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102740.99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307828.93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102726.77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307813.50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307786.42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307713.03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307603.15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307531.94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102745.72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307470.29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307434.93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307435.03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307434.04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307433.93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307420.22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307382.70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102756.19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307356.25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307340.52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102809.79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307376.39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102820.54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307419.89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307419.02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102833.39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307418.24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102838.81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307392.66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102832.42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307392.78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307338.49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102818.92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307334.89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102832.54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307333.52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102842.72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307331.54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102842.73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307330.30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102848.13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307320.02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307318.97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307313.84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307309.19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307305.70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103008.18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307289.40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307289.37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102951.56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307292.54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307292.42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102946.22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307291.15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307298.78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102906.45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307312.56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102860.67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307319.03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307332.08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307332.76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102780.93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307332.63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307332.37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102779.97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307342.84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307267.45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102718.26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307245.56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102711.40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307225.26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102704.70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307223.38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102703.80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307220.82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307207.60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102699.35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307201.28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307199.99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307184.45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102733.73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307176.67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102749.31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307148.86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102801.35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307139.82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307187.08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307191.90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307169.88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307122.24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102682.21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307063.73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102679.79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307010.34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102679.02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306986.16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102672.65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306961.99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102666.29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306937.81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102659.92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306941.98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102644.63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306984.14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307022.03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102660.22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307041.18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102661.00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307045.03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102654.06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307142.23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102659.67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307196.20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102672.15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307275.16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307391.35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307425.70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102717.46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307459.65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102716.12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307492.08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102712.44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307595.05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102699.86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307626.90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307659.15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102698.50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307686.48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102697.5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307697.15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307807.46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102699.21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307902.23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308012.30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308088.48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102742.29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308138.20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102755.21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308232.96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102776.49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308261.75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308262.66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102785.55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308272.50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308282.29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308283.08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102789.29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308304.96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102793.54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308371.46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308502.89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102894.33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308507.07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308510.42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308541.05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02902.89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308537.23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308559.79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308573.91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102930.71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308573.41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102931.55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308582.00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308582.75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102935.60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308606.24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308605.33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102951.04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308619.43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102958.44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308617.27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102962.36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308646.87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308651.63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308651.33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308652.20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308652.50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308653.35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308661.35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102987.82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102998.71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308678.09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308678.21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308689.19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103013.00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308698.43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308717.70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308753.69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308768.92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103051.49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308780.54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308795.76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308796.14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308834.03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103050.73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308833.20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308860.26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308860.27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308861.93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308864.90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103040.27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308876.37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308889.20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308892.19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308896.94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308899.52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308901.82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103030.75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308905.04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103029.86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308956.00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308949.70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308963.92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102980.85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308964.44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308991.68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308993.75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309008.99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102989.91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309010.75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309010.48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309055.59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102975.29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309056.36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102978.78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309084.83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309102.19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309131.64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309160.24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309161.92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102988.07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309190.02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309205.17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102995.84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309256.98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102997.93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309265.58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309268.04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309268.09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309288.66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309290.58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309306.77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103002.42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309310.49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309315.64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309315.04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309335.57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103024.33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309368.06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309369.09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309371.82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102946.33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102946.04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309369.69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309367.32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102882.62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309364.68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309355.87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102723.51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309394.16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102596.44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309400.56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309410.48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102588.21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309441.55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102599.17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309438.94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102606.34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309477.21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309515.52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102633.90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309553.00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309591.21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102661.15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309629.42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102674.87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309667.69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102688.65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309705.68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309743.98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102716.10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309752.26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102719.20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309763.79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102723.69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309820.34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102773.46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309873.11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102732.91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309951.00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102673.06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309980.76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102670.69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310020.65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310098.19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102661.12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102659.11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310191.98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102654.98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310225.48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102648.58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310237.50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102645.58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310239.33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102661.98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310256.95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102814.42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310263.83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102873.94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310281.66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310285.69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102865.84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310319.20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102843.91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102839.38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310384.77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102819.34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310434.27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102803.20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310429.43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310472.30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102776.17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310461.47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102749.45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310453.77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310452.26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102714.08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102715.20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102710.20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310397.38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310381.18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102623.64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102624.1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310372.50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310360.10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310334.73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102569.07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310328.62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102561.12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310330.12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102560.04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310317.57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102541.54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102520.84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310280.39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102488.21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310289.49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102482.04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310305.45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310305.73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310315.44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102518.70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102556.43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310358.84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102577.00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310359.77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102576.29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102594.38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310391.42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02619.13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310406.62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102643.68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310431.14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102681.42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310435.78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102678.47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310436.95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102687.22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310454.27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102714.25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310456.55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102713.52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310458.72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102717.55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310456.82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102718.63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310461.73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310463.68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102726.26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310468.99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102736.68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310467.82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310478.44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102760.47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310483.40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102759.58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102776.77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310510.36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310511.62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310511.36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310514.35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102771.12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310534.37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310535.11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102769.84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310560.91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102764.18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310575.51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102761.55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310585.35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310594.07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102759.07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310594.03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102757.13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310609.21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102754.35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310609.64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310628.23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102752.45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310639.97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102750.08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310683.43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102742.84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102741.42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310685.47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102741.07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310711.21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102737.11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310734.64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102732.94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310733.78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310747.04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310787.35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102719.53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310797.75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102718.26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310798.10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310798.19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102738.21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310876.09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102693.18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310920.21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102659.52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310963.42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310991.62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102580.84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311012.99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102545.36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311046.65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102484.41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102432.10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102434.92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102433.97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102454.07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102455.77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311116.95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102473.57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311098.68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102479.21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102493.10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311091.50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102495.24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311090.81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102492.15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102499.86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102538.36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311099.95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102530.65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102529.35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102528.52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311131.45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102523.58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311148.91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102519.38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311152.88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102518.39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102515.73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311184.55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102509.72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311212.36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102501.69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311215.10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102500.63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311219.01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102498.34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102501.73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311237.70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102492.80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102485.25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311256.78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311255.95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102479.25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311256.70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102478.79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311262.74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311280.15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102464.56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311300.01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102483.96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311315.57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102464.03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311315.99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102463.54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311330.78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102444.63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311396.04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102499.89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311406.32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102499.89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311459.60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102521.04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311462.10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102503.86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311473.61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311486.40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311487.80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102466.66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311490.80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102459.33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311492.27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311493.41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102453.67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311494.47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102450.19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102436.15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311509.41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102411.77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311452.32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102389.20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102364.02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311417.86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102306.35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311438.28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102263.58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311458.70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102220.80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311472.48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102227.38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311452.06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102270.16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311434.19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102307.60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311449.23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102357.38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311462.33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102376.73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311495.82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102389.97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311500.48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102394.85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311510.73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102395.87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311513.69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102396.16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102395.59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311521.47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102394.42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311531.34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102396.91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311541.45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102401.20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311508.33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102481.46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311493.73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102521.33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311492.88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102545.16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311489.39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102553.77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102561.47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311487.49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102575.39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102613.74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102624.70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311486.06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102625.52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102622.61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311534.48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102622.73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311551.57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102623.58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311566.84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102625.69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102625.70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311614.50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311614.67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102626.33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311625.08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102642.52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311635.66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102635.70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311651.88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102624.29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311665.07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102615.27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102603.86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311676.12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102600.33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102597.84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311685.61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102587.19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102494.59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311677.10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311695.47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102591.72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311684.39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102624.92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311634.68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311660.99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102689.76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102693.78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311688.25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102706.88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311696.37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311720.74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311727.57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311715.12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311708.41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102742.69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311702.86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102730.78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311694.66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311686.61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102715.64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311669.18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311667.77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102707.01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311659.71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311656.21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311650.76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102695.91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311642.95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311636.28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311625.86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102706.16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311611.80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102717.30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311580.31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102741.49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311574.34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102745.64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311569.23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102753.08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311563.35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311555.86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102759.12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311550.22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311549.82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102761.71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311537.81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102769.00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311537.06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311502.33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102792.14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311496.17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102795.84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311485.71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102803.16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311474.98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102812.03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311455.43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311456.05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102832.31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311456.71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311457.37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102832.51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311438.20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102849.21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311416.12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311391.64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102861.08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311340.88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102852.31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311360.82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311364.16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102890.68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311340.30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311345.41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311360.83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311367.70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102896.52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311372.73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102883.43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311509.39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311527.91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102881.90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311558.61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102882.96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311595.65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102877.14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311637.45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102860.21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311675.12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102863.93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311684.80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311715.95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311777.15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102829.52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311809.79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102819.93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311828.75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102819.68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311859.48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102820.88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102822.62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102808.77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311876.88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102823.40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311967.72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102839.08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311980.97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311993.91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102843.38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312008.06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102847.19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312026.46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312043.50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312060.66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312074.25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312086.29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310123.96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103274.93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310127.78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103267.29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310129.41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310147.93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310144.19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310151.20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103186.86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310178.39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103158.14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310156.59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103152.41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310160.22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103131.85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310166.99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103097.64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310170.27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103077.55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310171.68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310173.66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310177.52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103059.28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310181.42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310184.76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310187.35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310194.28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310195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310198.27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310201.99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103019.62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103020.49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310215.20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310243.75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310259.51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310258.03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310283.10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310290.71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310265.88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310268.18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103008.20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310236.50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310239.66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310243.26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310247.62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310252.63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310257.83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3032.63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310260.23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103036.29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310282.59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310276.51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310286.98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310287.37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310332.06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102996.69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310335.82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103014.30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310338.94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310346.73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310352.42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310348.31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102994.44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310338.25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102989.39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310334.46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310307.35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310298.66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310286.18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102965.3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310293.54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310290.21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310291.55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310299.31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102945.06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310297.75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310307.96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102932.52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310344.71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310357.85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310370.89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310374.97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310392.91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102895.80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310411.26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310415.92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102901.65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310416.93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102901.70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310423.15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102916.95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310445.51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102915.01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310449.60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310462.24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310465.87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310476.67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310478.02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310483.70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310483.80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310512.59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310523.44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310532.37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310538.30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102920.66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310541.56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102926.58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310545.27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102937.27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102997.44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310572.60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102993.80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310556.45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310552.99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102916.46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310546.14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310518.42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310514.66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102880.28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310514.39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310500.33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102855.76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310471.64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102841.43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310490.72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102833.91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310497.50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102828.29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102823.61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310532.90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102818.15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310550.84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102815.01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310551.03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102816.02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310587.44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310616.11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310635.83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310636.54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102916.00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102917.31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310633.58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102929.68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310618.50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102979.34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310648.71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310648.74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102903.61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310628.99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102865.00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310624.08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310614.86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102850.96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310610.56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102842.47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102810.35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310601.16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310631.56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102801.22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310679.46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102793.85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310700.80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102790.67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102787.98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310731.04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102785.95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310738.04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102778.43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310784.36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102777.56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310785.63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102777.15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310813.84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310813.91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102773.46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310848.34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310851.16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310875.29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310960.48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102752.63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310960.44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102749.03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310998.33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102747.89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311062.46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102762.41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311089.09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102761.17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311098.83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102762.92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311097.80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311114.32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311123.71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311169.64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311174.42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311192.53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102769.61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311197.87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102768.12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311201.95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311207.50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311207.24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311208.19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102766.37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311208.51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311210.41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102770.77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311231.43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311235.94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102768.94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311240.45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102795.74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311265.85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102826.41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311280.15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311311.65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311290.99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311300.39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311303.02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311312.14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311332.00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311337.97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311327.36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102915.24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311295.45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311242.36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102919.30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311158.69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311131.67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311102.67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311056.77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311029.10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102869.41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310969.58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310952.03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310941.86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310906.96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310869.28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310850.19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310817.63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310796.67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310777.42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102957.36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310763.04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102963.73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310747.85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310672.92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103002.80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310660.08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310617.79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310584.37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310559.23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103049.53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310533.27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310528.54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310507.24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103051.55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310482.81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103052.75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310467.95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310446.83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310416.10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310378.98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310367.34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310366.39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103075.05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310355.91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310345.50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310323.90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310311.64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103205.87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310282.43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103252.65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310254.34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103279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310246.70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103284.73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310209.70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103293.13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310168.23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310123.96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103274.93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311495.51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311491.25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103164.91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311494.43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311531.50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311564.27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103252.59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311612.04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103250.28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103246.79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311691.61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103244.53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103242.61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311758.30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311761.27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311854.02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311862.59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103229.76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103215.94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311895.08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103206.52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311898.42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103203.04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311900.52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103195.64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311927.02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103166.41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311902.62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103139.95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311877.67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103119.22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311849.94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311829.71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103103.22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103107.67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311750.90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311729.07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311719.83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311715.70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103120.71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311702.52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103122.79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311657.62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311625.79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311592.28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103144.79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311584.90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311576.47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103147.82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311565.31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311555.13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311533.28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103152.61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311521.97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103150.71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311495.51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311450.72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103047.42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311459.16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311458.41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103077.94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311463.06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103088.30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103106.26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311477.97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103123.01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311484.98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311491.02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311496.99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103142.90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311514.26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103139.86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311629.88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311639.41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103117.92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311644.78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311646.48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311647.47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311649.12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311653.41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103115.80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103115.40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311657.67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103114.75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311663.99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103113.84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311696.49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103107.96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103102.50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311795.46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311791.63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103070.49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311791.40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103068.96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311786.19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311785.04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103024.12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311737.86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311729.78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311724.09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311697.77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311674.40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311670.98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311662.12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311624.48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311603.35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103029.32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311575.58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311552.64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311535.94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311522.40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311516.38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103035.03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311490.74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311483.13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311453.64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102954.87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311410.91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311413.41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102984.88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311441.13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311447.30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311455.71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311456.45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311465.85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103024.68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311467.28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103024.30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311487.01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103020.12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311522.09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103013.50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103011.49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311569.81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311617.49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102944.86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311614.42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311613.43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102916.49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311608.67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311573.67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311555.88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311495.09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102927.00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311479.33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102933.03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311466.54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102924.03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311450.35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311410.39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311394.93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102947.32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102954.87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102919.88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311623.72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102932.45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311621.57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311625.57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1633.59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311694.62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311695.18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311722.54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311763.32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311798.32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311806.47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311810.57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311822.65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311823.28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102977.42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102951.66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311809.73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311802.17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102948.75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311801.56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102944.24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311803.22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102944.19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311816.61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102939.77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311815.43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102924.35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311815.0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102918.57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311814.21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311813.52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311812.05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102901.77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311809.63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102895.81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311795.57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102858.58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311778.78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311753.78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102863.57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311723.07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311664.78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102883.67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311660.93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311621.61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102919.88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311850.10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311841.03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311840.41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311858.57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311858.79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311858.27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311858.51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311859.29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311859.24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311834.55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102947.06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311834.28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102953.05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311833.78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311830.23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103003.18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311848.36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103002.65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311881.78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311912.70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103000.53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311925.77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103001.66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311928.90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311931.68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311937.78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103008.86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311941.71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311978.22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312013.48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102989.59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312031.79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102984.03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312068.25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312072.72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312091.15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102985.66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312119.07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102971.75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102920.57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312053.58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312039.68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102903.37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102895.87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312012.38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102889.07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311995.68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311975.48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102877.67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311912.91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102864.37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311850.10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311828.59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311860.92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311872.43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103089.47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311886.78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103084.09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311914.90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311927.05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311941.57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103147.71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311971.68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103190.54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311979.70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312000.79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103212.74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312028.98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103218.73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312076.17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103219.65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103204.99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312160.43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103156.20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312218.14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312251.71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103096.06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312235.48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103076.97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312175.73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312173.13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312172.00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312129.00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312098.85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102997.33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312097.31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102996.85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312076.65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102998.54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312009.19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103018.29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311930.25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103016.81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311923.11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103014.20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311912.07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311900.62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103015.20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311852.19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103015.89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311823.78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103018.83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311825.07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311825.56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311828.59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103362.41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312308.04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312331.29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103308.90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312337.38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103291.74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312309.85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312280.14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103271.29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312197.14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103234.39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312183.62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103220.97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312159.11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103202.20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312111.52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312100.69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103229.01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312095.33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103249.48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312117.55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103288.69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312132.84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312138.14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103327.69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312141.74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103334.53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103334.69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103347.86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312157.03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103367.09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312163.19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103368.87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312184.55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103371.50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312184.97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312185.17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103371.58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312193.98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103372.58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312203.63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312217.43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103374.05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312234.76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312239.53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312245.95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312246.37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312247.03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312260.85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103375.28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312266.76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103375.66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312269.33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103377.33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312273.36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103377.58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312278.32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103378.29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312295.24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103380.52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312303.50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103381.26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312264.08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103113.27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312229.64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103137.09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312168.82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103174.28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312151.66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312237.87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312246.99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103172.54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103176.59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312343.31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103218.60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312327.68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312294.78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103153.17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312264.08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103113.27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311848.28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311825.25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102903.23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311826.92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102937.42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311849.95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311848.28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311798.67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311792.72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103039.72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311793.97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311799.92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311798.67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310361.65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103283.64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310383.35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103282.01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310409.34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103283.33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310427.64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103282.15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310455.93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310470.53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103247.21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310472.58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103242.82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310486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310483.32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103197.01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310508.19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103186.69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310520.24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103179.50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310527.25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103175.02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310531.58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103172.98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310556.33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103167.63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310573.51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103165.31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103159.11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310602.05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103157.95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310642.72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103147.61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310660.67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103140.08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310663.35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310659.10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103102.38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310656.59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103076.93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310655.02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310657.44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310652.95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103049.75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310652.15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3047.08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310645.15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103051.36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310592.91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103064.45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310566.85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310554.18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310533.12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103079.14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310490.17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310469.15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310460.97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103084.09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310444.54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310443.73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310404.99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103117.49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310375.85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103148.61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310364.99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310356.82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103166.91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310594.38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103203.59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310593.00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103206.14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310593.31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103212.08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310594.69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103217.93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310600.80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103228.05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310610.77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103236.15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310616.75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310619.94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310625.35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310634.12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103235.82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103230.88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310699.40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103215.95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310716.56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103209.11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310749.07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310784.67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103181.28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310790.75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103178.48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310812.93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103167.65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310817.67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310847.76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103154.67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310852.46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103153.05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310853.59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103152.72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310879.11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103142.98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310867.95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103117.51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310853.08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310850.03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103084.96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310846.17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103080.88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310820.53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310762.04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103113.40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310728.93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103126.33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310717.92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310679.16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103145.44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103149.27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310670.82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103145.59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310657.94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103157.98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310658.24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103165.34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310628.58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310613.07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310571.87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103217.06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310561.19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103194.97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310558.49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103186.31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310555.44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310537.64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103181.36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310525.22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103185.62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310510.58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310502.82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103201.88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310499.79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103205.98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310494.48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103213.65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310495.13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310479.76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310475.88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103269.93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103280.40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310458.70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103281.52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310442.37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103284.54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310393.57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103304.60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310404.65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103317.19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310417.62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103326.84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103337.64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310448.09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103341.21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310492.58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103345.42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310498.35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103344.79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310506.10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103342.56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310596.59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310602.47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310589.92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310571.87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103217.06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310816.10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102995.82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310826.40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310836.44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103048.93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310843.90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103063.36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310845.72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310849.83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310850.99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103064.04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310861.49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103062.58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310865.15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310872.84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103094.25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310882.68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310897.48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103132.63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310955.76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103111.41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310987.39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103096.18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311013.20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311027.13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311044.19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103077.37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311074.87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311067.77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103035.60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311048.47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311044.00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102954.18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311043.62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102947.99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311044.06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102943.73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311043.24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102927.72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311027.53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102915.24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311029.84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311029.35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311018.86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311014.31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311009.78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310998.66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310991.43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310987.04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310971.93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310968.80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310956.40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102918.57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310937.11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102926.94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310934.05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310916.11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310855.80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102963.55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310834.65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102973.00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310819.78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102982.26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310714.60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103121.50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310719.96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103119.43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310721.32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103120.30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310741.24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103111.67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310754.16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103107.00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310753.67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310760.21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103102.50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103093.62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103086.84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310829.79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310835.25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103072.56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310834.46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310831.33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310829.94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103055.57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310820.21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310811.60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102998.48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102987.95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310805.29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102984.58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310787.87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310771.08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310770.17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310743.93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103013.87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310712.29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310685.36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103036.33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310683.59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103037.15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310665.73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310660.11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103047.78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310660.11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310658.39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310663.23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103075.19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310663.76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310667.60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103106.42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310677.40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103131.02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310689.52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103130.90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310714.60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103121.50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311313.45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311279.58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102947.67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311196.05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102937.49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311183.34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311157.79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102932.91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311125.31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102930.75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311091.70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102924.11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311053.88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102914.32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311052.28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102936.08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102948.51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102952.58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102956.76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311056.20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103020.66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311075.93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311080.20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311088.57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103068.29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311091.04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311092.99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103071.67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311097.17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103062.54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311148.58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103043.14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311156.80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311162.29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311176.08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311185.10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311193.27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103015.57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311212.60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311229.96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102996.55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311243.94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102991.05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311250.53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102989.11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311260.52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311270.75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311314.34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311313.45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102955.12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311265.27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103128.62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311224.65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103144.99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311194.36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103159.05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311179.34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103166.88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311161.51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103174.27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103176.36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311135.31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311136.50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103190.76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311140.69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311159.50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103236.22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103230.83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311189.44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311194.01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103278.05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311203.85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103275.88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311206.37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103274.60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311221.33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103267.28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311232.01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103262.83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311242.81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103258.01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311257.90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103251.18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311270.37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311274.74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311284.18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103239.73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311312.02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311313.91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103225.47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103221.35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311330.25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103217.79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311337.98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103214.23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311374.72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103198.18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311410.68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311414.60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103178.33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311442.74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103163.11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311471.39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103151.86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311464.47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311453.74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311442.89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311425.40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311399.86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103067.71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103068.13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311396.99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103068.72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311386.89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311377.73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103078.79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103081.08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311363.02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311359.73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311354.85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103089.71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103092.50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311346.92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103093.44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103093.14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311342.16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103095.32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311330.37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311325.59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103102.78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311323.02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311319.18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103105.71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311316.03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103107.19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311303.60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103112.89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311296.36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103115.74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103118.91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103084.92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311099.78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311104.83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103116.58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311114.72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103139.88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311118.41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103148.05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311128.50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103169.42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311171.10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103152.90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311187.27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103146.73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311219.36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311227.14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103126.44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103112.02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311287.67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103099.42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103093.30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311351.83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311361.16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311373.18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103060.59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311407.18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311413.30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103038.08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311421.06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311419.86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311410.12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311377.29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102966.47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311371.07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102968.85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311352.04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102976.17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311326.18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102987.97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311305.64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102997.74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311280.64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102992.69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311260.56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102998.14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311240.08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103006.41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311230.51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103011.09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311219.12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311214.51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103021.16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11191.38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311184.95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311170.09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311161.49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103050.36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311148.79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103057.43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311125.05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311094.59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103084.92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309508.29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309530.01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309541.25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309570.73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103022.88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309568.73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103016.23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309571.30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103015.14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309587.44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309586.47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103005.60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309663.39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102970.49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309665.40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102975.28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309690.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102962.78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309719.44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102950.84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309786.43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309817.16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102913.63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309832.17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102911.92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309853.34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102912.69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309868.61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102911.57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309895.97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309910.59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102909.28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309960.55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309995.64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310054.44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102894.64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310105.30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102889.73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310131.03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102891.01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310165.22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310166.79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102887.93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310166.82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102887.80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102887.89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310195.72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885.89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310195.55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102882.80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310242.62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310241.09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102862.09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310243.29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102830.29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102792.76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310236.22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102787.06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310233.86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102785.99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310186.97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310173.26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102793.72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310154.32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102797.52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310154.35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310119.40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310096.32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102810.17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310051.90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102814.58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310009.86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102813.30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309979.80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102812.87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309979.32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102795.39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310036.12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102791.90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310073.65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102785.63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310090.95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310128.44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102777.56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310134.30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102779.42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310168.77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102773.36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310174.71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102772.12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310195.00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102770.66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102769.72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310232.96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102765.95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310228.06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102723.24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310233.58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102722.65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310232.91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102717.03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310232.19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310231.37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310231.36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102709.40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310227.14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310227.21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102671.98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310225.25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102671.42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310225.21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102671.57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310190.05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102676.58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310190.44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102679.27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310166.22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102683.49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310162.18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102684.29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310132.26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102686.50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309961.96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102701.55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309822.30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102808.87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309769.86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102762.71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309735.55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102767.74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309636.35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102783.26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309558.18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102793.36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309558.20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102862.47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309521.92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102881.18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309498.08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309487.13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309487.33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309441.05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309424.15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102896.49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309419.05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102894.56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309412.16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102893.86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309406.02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309388.97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102891.33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309385.91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102945.25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309380.18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309379.91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103018.31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309382.39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103025.94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309407.26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309419.23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103028.96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309420.27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309431.32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309431.42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309432.42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103026.87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309432.32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309433.25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103027.73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309481.12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103031.17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309506.68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103034.59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103124.44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309459.37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103148.52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309461.11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103177.18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309428.52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103167.34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309402.44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103159.46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309367.82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103150.91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309376.89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309379.87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309475.67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103080.11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309458.12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103124.44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309381.26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309392.77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102873.97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309405.01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102877.09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309433.44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102883.23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309446.77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102885.17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309452.77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309478.07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102885.67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309479.31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102869.13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309516.75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102865.57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102858.40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309531.58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102776.59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309547.63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102774.52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309633.65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102763.44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309656.43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309672.34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102757.26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309732.61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102747.68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309740.59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309690.27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102707.41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309658.49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102695.94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309626.03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102684.28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309587.83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102670.54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309549.62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102656.79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309512.14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102643.31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309473.82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102629.52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309435.56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102615.75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309433.05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102622.99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309414.49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102616.45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309381.23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102725.80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102844.84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309385.29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309383.55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102866.07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309381.79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102865.90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309381.26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102872.11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102925.19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310211.98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102915.82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310224.52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310216.84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102893.82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310204.57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102908.34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310186.01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310183.26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310161.42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310138.26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102907.37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310124.04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102910.26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310112.40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102911.64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310068.14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102917.12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309996.78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309992.27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102924.32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309992.49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102944.58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310032.49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102943.52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310068.84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102942.30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310101.00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102938.09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310106.24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102937.38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310115.42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102937.30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310206.32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102925.19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311328.48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102473.69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311290.60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102510.15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311275.41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102492.48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311261.12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102500.24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311247.37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102506.67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311236.52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102510.58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311215.10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102518.70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311215.76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311172.78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102531.13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311168.10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102532.07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102533.42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311164.18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102533.90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311159.73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102534.99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311150.61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102537.50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102538.00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311136.16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311126.84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102542.74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311107.38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311113.41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02584.65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311117.28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102583.81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311122.17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102599.21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311127.17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102601.11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311136.81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102597.35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311141.07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102604.58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311166.26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311181.59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102694.65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311185.20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311187.04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311189.92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102716.39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311189.17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102716.85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311193.03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102727.74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311196.38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102726.66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311196.60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311199.37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102727.04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102724.78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311208.56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102725.22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311217.66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102722.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311220.36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102721.43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311256.47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102706.48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311323.83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311377.99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102653.68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311373.23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102643.58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311405.20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102627.07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102616.24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311428.36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102610.50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311444.16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102567.54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311420.70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102540.01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311403.86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102524.22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311385.07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102511.36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311380.89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102508.14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311381.47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102507.25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311372.80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102500.67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311371.17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102502.59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311349.50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102486.26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311328.48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102472.24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102694.68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310951.69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102702.27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310941.60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102704.03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310936.08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102702.20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310943.52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102675.18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310949.81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102670.43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310951.37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102651.79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310978.22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102623.77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310986.16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102619.28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311030.98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102619.70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311070.87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102557.87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311081.48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102561.60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311110.00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102591.93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311121.81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102639.46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311122.71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102643.99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311143.47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102638.38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311160.85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102702.70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311174.28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311181.62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102722.57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311177.97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102723.50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311179.26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102728.43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311172.18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102730.13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311167.30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102731.62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311157.98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311154.79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102732.99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311144.45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102734.00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311140.44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102735.01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311132.98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311107.53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311097.03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102732.93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311073.79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102729.33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311061.43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102724.49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311040.78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102719.18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311017.23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102710.39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310984.08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310952.56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102694.68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310923.40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2756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310924.00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102750.62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102750.02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102746.39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310509.42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310487.22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102860.49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310476.50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102856.32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310467.92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310447.20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102857.58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310446.94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102856.54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310443.69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102853.10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310405.66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102870.99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310408.17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310437.86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2768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310438.99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102905.76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310459.76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310474.58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310475.28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102899.00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310483.73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102897.54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310486.52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102897.23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310488.20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102901.24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310495.38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102900.34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310510.34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310509.69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102893.89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310512.65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102893.25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310511.25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102884.31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310509.42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102874.71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311313.37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311290.63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102820.21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311285.29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102817.92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311268.55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311259.03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102775.08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311254.84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102755.46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311255.04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102747.19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311286.22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102732.43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311320.42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102715.46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311327.36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102712.02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311332.13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102719.81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311346.86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102712.43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311394.00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102689.94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311397.66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102687.92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311419.57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102677.48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311422.01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102676.38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311444.47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102663.85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311450.36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102661.44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311465.10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102653.95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311507.46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102636.11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311509.93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102636.28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311523.04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102630.67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311541.18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102629.78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311558.46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102630.44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311600.32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102629.10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311610.33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102650.36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311612.84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311616.30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102646.07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311638.91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102681.06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311638.83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102683.93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311637.55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102685.85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311636.25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102687.55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311632.83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102689.82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311629.26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102692.18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311605.84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102709.03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311599.75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102713.02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311599.19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102712.04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311591.93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102717.44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311585.23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102722.05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2819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311568.76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102733.56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311569.07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102734.04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311568.38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102734.56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311568.88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102735.41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311566.13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102737.08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565.31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102735.54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311538.39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102754.87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311537.10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102753.99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311519.57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102764.93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311498.88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102778.84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311490.50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102784.90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311484.05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102789.60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311470.18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102799.29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Картометрический 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2832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311448.78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102815.14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311452.77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102822.04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311437.74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102831.55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311437.23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2836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311437.18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102831.91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311432.38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102834.94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2838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311419.00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102843.28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2839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311415.41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102845.51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311400.54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102847.75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311327.45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102834.47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CF9" w:rsidRPr="006C735F" w:rsidTr="006C735F">
        <w:tc>
          <w:tcPr>
            <w:tcW w:w="851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311313.37</w:t>
            </w:r>
          </w:p>
        </w:tc>
        <w:tc>
          <w:tcPr>
            <w:tcW w:w="1418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102814.72</w:t>
            </w:r>
          </w:p>
        </w:tc>
        <w:tc>
          <w:tcPr>
            <w:tcW w:w="3119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382CF9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382CF9" w:rsidRPr="006C735F" w:rsidRDefault="006C735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6C735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4244" w:rsidRPr="006C735F" w:rsidRDefault="005E4244" w:rsidP="000774E8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6C735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6C735F" w:rsidTr="00B543F6">
        <w:tc>
          <w:tcPr>
            <w:tcW w:w="9702" w:type="dxa"/>
            <w:gridSpan w:val="9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P151"/>
            <w:bookmarkEnd w:id="8"/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местоположении изменен</w:t>
            </w:r>
            <w:r w:rsidR="00F31DC3"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6C735F" w:rsidTr="00B543F6">
        <w:tc>
          <w:tcPr>
            <w:tcW w:w="9702" w:type="dxa"/>
            <w:gridSpan w:val="9"/>
          </w:tcPr>
          <w:p w:rsidR="005E4244" w:rsidRPr="006C735F" w:rsidRDefault="005E4244" w:rsidP="00382CF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382CF9"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="00F31DC3" w:rsidRPr="006C73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6C735F" w:rsidTr="00B543F6">
        <w:tc>
          <w:tcPr>
            <w:tcW w:w="9702" w:type="dxa"/>
            <w:gridSpan w:val="9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6C735F" w:rsidTr="00B543F6">
        <w:tc>
          <w:tcPr>
            <w:tcW w:w="993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023D3C" w:rsidRPr="006C735F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6C735F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338" w:type="dxa"/>
            <w:vMerge w:val="restart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6C735F" w:rsidTr="00B543F6">
        <w:tc>
          <w:tcPr>
            <w:tcW w:w="993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6C735F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6C735F" w:rsidTr="00B543F6">
        <w:tc>
          <w:tcPr>
            <w:tcW w:w="993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6C735F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6C735F" w:rsidTr="00B543F6">
        <w:tc>
          <w:tcPr>
            <w:tcW w:w="993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6C735F" w:rsidRDefault="00382CF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6C735F" w:rsidTr="00B543F6">
        <w:tc>
          <w:tcPr>
            <w:tcW w:w="9702" w:type="dxa"/>
            <w:gridSpan w:val="9"/>
          </w:tcPr>
          <w:p w:rsidR="005E4244" w:rsidRPr="006C735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6C735F" w:rsidTr="00B543F6">
        <w:tc>
          <w:tcPr>
            <w:tcW w:w="993" w:type="dxa"/>
            <w:vMerge w:val="restart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6C735F" w:rsidTr="00B543F6">
        <w:tc>
          <w:tcPr>
            <w:tcW w:w="993" w:type="dxa"/>
            <w:vMerge/>
          </w:tcPr>
          <w:p w:rsidR="00B543F6" w:rsidRPr="006C735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6C735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6C735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6C735F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6C735F" w:rsidTr="00B543F6">
        <w:tc>
          <w:tcPr>
            <w:tcW w:w="993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6C735F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6C735F" w:rsidTr="00B543F6">
        <w:tc>
          <w:tcPr>
            <w:tcW w:w="993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6C735F" w:rsidRDefault="00382CF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6C735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E4244" w:rsidRPr="006C735F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F9"/>
    <w:rsid w:val="00005B1F"/>
    <w:rsid w:val="00023D3C"/>
    <w:rsid w:val="000774E8"/>
    <w:rsid w:val="000841CB"/>
    <w:rsid w:val="00164803"/>
    <w:rsid w:val="001C35CF"/>
    <w:rsid w:val="001E5227"/>
    <w:rsid w:val="00202267"/>
    <w:rsid w:val="0034313E"/>
    <w:rsid w:val="003766D1"/>
    <w:rsid w:val="00382CF9"/>
    <w:rsid w:val="00404A33"/>
    <w:rsid w:val="0043790B"/>
    <w:rsid w:val="00467A96"/>
    <w:rsid w:val="005E4244"/>
    <w:rsid w:val="006C735F"/>
    <w:rsid w:val="00805EF1"/>
    <w:rsid w:val="00854D39"/>
    <w:rsid w:val="00893E1C"/>
    <w:rsid w:val="009B34BD"/>
    <w:rsid w:val="00A05179"/>
    <w:rsid w:val="00B543F6"/>
    <w:rsid w:val="00BE34E8"/>
    <w:rsid w:val="00C94E50"/>
    <w:rsid w:val="00CA0615"/>
    <w:rsid w:val="00CD450B"/>
    <w:rsid w:val="00D8002F"/>
    <w:rsid w:val="00D929D3"/>
    <w:rsid w:val="00EA1D3F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A0CE-FB8E-4899-91F7-F7F3F068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4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C205-7F97-44E2-9896-1A0D3969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27</TotalTime>
  <Pages>254</Pages>
  <Words>27346</Words>
  <Characters>155878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1</cp:revision>
  <dcterms:created xsi:type="dcterms:W3CDTF">2022-09-04T09:29:00Z</dcterms:created>
  <dcterms:modified xsi:type="dcterms:W3CDTF">2022-09-04T09:56:00Z</dcterms:modified>
</cp:coreProperties>
</file>