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F" w:rsidRPr="005C2FA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C2FAF">
        <w:rPr>
          <w:rFonts w:ascii="Times New Roman" w:eastAsia="Times New Roman" w:hAnsi="Times New Roman"/>
          <w:lang w:eastAsia="ru-RU"/>
        </w:rPr>
        <w:t>ОПИСАНИЕ МЕСТОПОЛОЖЕНИЯ ГРАНИЦ</w:t>
      </w:r>
    </w:p>
    <w:p w:rsidR="00F744AF" w:rsidRPr="005C2FA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proofErr w:type="spellStart"/>
      <w:r w:rsidRPr="005C2FAF">
        <w:rPr>
          <w:rFonts w:ascii="Times New Roman" w:eastAsia="Times New Roman" w:hAnsi="Times New Roman"/>
          <w:u w:val="single"/>
          <w:lang w:eastAsia="ru-RU"/>
        </w:rPr>
        <w:t>_</w:t>
      </w:r>
      <w:r w:rsidR="007A6FCC" w:rsidRPr="005C2FAF">
        <w:rPr>
          <w:rFonts w:ascii="Times New Roman" w:eastAsia="Times New Roman" w:hAnsi="Times New Roman"/>
          <w:u w:val="single"/>
          <w:lang w:eastAsia="ru-RU"/>
        </w:rPr>
        <w:t>Зона</w:t>
      </w:r>
      <w:proofErr w:type="spellEnd"/>
      <w:r w:rsidR="007A6FCC" w:rsidRPr="005C2FAF">
        <w:rPr>
          <w:rFonts w:ascii="Times New Roman" w:eastAsia="Times New Roman" w:hAnsi="Times New Roman"/>
          <w:u w:val="single"/>
          <w:lang w:eastAsia="ru-RU"/>
        </w:rPr>
        <w:t xml:space="preserve"> рекреационного назначения  (Р)</w:t>
      </w:r>
      <w:r w:rsidRPr="005C2FAF">
        <w:rPr>
          <w:rFonts w:ascii="Times New Roman" w:eastAsia="Times New Roman" w:hAnsi="Times New Roman"/>
          <w:u w:val="single"/>
          <w:lang w:eastAsia="ru-RU"/>
        </w:rPr>
        <w:t>_</w:t>
      </w:r>
    </w:p>
    <w:p w:rsidR="00F744AF" w:rsidRPr="005C2FA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5C2FAF">
        <w:rPr>
          <w:rFonts w:ascii="Times New Roman" w:eastAsia="Times New Roman" w:hAnsi="Times New Roman"/>
          <w:lang w:eastAsia="ru-RU"/>
        </w:rPr>
        <w:t>(наименование объекта местоположение границ, которого описано</w:t>
      </w:r>
      <w:proofErr w:type="gramEnd"/>
    </w:p>
    <w:p w:rsidR="00F744AF" w:rsidRPr="005C2FA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5C2FAF">
        <w:rPr>
          <w:rFonts w:ascii="Times New Roman" w:eastAsia="Times New Roman" w:hAnsi="Times New Roman"/>
          <w:lang w:eastAsia="ru-RU"/>
        </w:rPr>
        <w:t>(далее - объект)</w:t>
      </w:r>
    </w:p>
    <w:p w:rsidR="00F744AF" w:rsidRPr="005C2FAF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4818"/>
        <w:gridCol w:w="4265"/>
      </w:tblGrid>
      <w:tr w:rsidR="005E4244" w:rsidRPr="005C2FAF" w:rsidTr="00EF5081">
        <w:tc>
          <w:tcPr>
            <w:tcW w:w="9701" w:type="dxa"/>
            <w:gridSpan w:val="3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Сведения об объекте</w:t>
            </w:r>
          </w:p>
        </w:tc>
      </w:tr>
      <w:tr w:rsidR="005E4244" w:rsidRPr="005C2FAF" w:rsidTr="00EF5081">
        <w:tc>
          <w:tcPr>
            <w:tcW w:w="9701" w:type="dxa"/>
            <w:gridSpan w:val="3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4244" w:rsidRPr="005C2FAF" w:rsidTr="00EF5081">
        <w:tc>
          <w:tcPr>
            <w:tcW w:w="6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Описание характеристик</w:t>
            </w:r>
          </w:p>
        </w:tc>
      </w:tr>
      <w:tr w:rsidR="005E4244" w:rsidRPr="005C2FAF" w:rsidTr="00EF5081">
        <w:tc>
          <w:tcPr>
            <w:tcW w:w="6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5E4244" w:rsidRPr="005C2FAF" w:rsidTr="00EF5081">
        <w:tc>
          <w:tcPr>
            <w:tcW w:w="6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P60"/>
            <w:bookmarkEnd w:id="0"/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Красноярский край, </w:t>
            </w:r>
            <w:proofErr w:type="spellStart"/>
            <w:r w:rsidRPr="005C2FAF">
              <w:rPr>
                <w:rFonts w:ascii="Times New Roman" w:eastAsia="Times New Roman" w:hAnsi="Times New Roman"/>
                <w:lang w:eastAsia="ru-RU"/>
              </w:rPr>
              <w:t>Ермаковский</w:t>
            </w:r>
            <w:proofErr w:type="spellEnd"/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proofErr w:type="spellStart"/>
            <w:r w:rsidRPr="005C2FAF">
              <w:rPr>
                <w:rFonts w:ascii="Times New Roman" w:eastAsia="Times New Roman" w:hAnsi="Times New Roman"/>
                <w:lang w:eastAsia="ru-RU"/>
              </w:rPr>
              <w:t>Танзыбеский</w:t>
            </w:r>
            <w:proofErr w:type="spellEnd"/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 сельсовет</w:t>
            </w:r>
          </w:p>
        </w:tc>
      </w:tr>
      <w:tr w:rsidR="005E4244" w:rsidRPr="005C2FAF" w:rsidTr="00EF5081">
        <w:tc>
          <w:tcPr>
            <w:tcW w:w="6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" w:name="P63"/>
            <w:bookmarkEnd w:id="1"/>
            <w:r w:rsidRPr="005C2FAF">
              <w:rPr>
                <w:rFonts w:ascii="Times New Roman" w:eastAsia="Times New Roman" w:hAnsi="Times New Roman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5C2FAF" w:rsidRDefault="007A6FCC" w:rsidP="007A6F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119488</w:t>
            </w:r>
            <w:r w:rsidR="005E4244" w:rsidRPr="005C2FAF">
              <w:rPr>
                <w:rFonts w:ascii="Times New Roman" w:eastAsia="Times New Roman" w:hAnsi="Times New Roman"/>
                <w:lang w:eastAsia="ru-RU"/>
              </w:rPr>
              <w:t>+/-</w:t>
            </w:r>
            <w:r w:rsidR="005E4244" w:rsidRPr="005C2FAF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5C2FAF">
              <w:rPr>
                <w:rFonts w:ascii="Times New Roman" w:eastAsia="Times New Roman" w:hAnsi="Times New Roman"/>
                <w:lang w:val="en-US" w:eastAsia="ru-RU"/>
              </w:rPr>
              <w:t>120.98</w:t>
            </w:r>
          </w:p>
        </w:tc>
      </w:tr>
      <w:tr w:rsidR="005E4244" w:rsidRPr="005C2FAF" w:rsidTr="00EF5081">
        <w:tc>
          <w:tcPr>
            <w:tcW w:w="6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2" w:name="P67"/>
            <w:bookmarkEnd w:id="2"/>
            <w:r w:rsidRPr="005C2FAF">
              <w:rPr>
                <w:rFonts w:ascii="Times New Roman" w:eastAsia="Times New Roman" w:hAnsi="Times New Roman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5C2FAF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</w:tbl>
    <w:p w:rsidR="00C94E50" w:rsidRPr="005C2FAF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E4244" w:rsidRPr="005C2FAF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2FAF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19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3189"/>
        <w:gridCol w:w="1489"/>
        <w:gridCol w:w="1337"/>
        <w:gridCol w:w="3189"/>
        <w:gridCol w:w="3189"/>
        <w:gridCol w:w="3189"/>
      </w:tblGrid>
      <w:tr w:rsidR="005E4244" w:rsidRPr="0085560B" w:rsidTr="005C2FAF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E4244" w:rsidRPr="0085560B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P78"/>
            <w:bookmarkEnd w:id="3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местоположении границ объекта</w:t>
            </w:r>
          </w:p>
        </w:tc>
      </w:tr>
      <w:tr w:rsidR="005E4244" w:rsidRPr="0085560B" w:rsidTr="005C2FAF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E4244" w:rsidRPr="0085560B" w:rsidRDefault="005E4244" w:rsidP="007A6FC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Pr="008556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7A6FCC" w:rsidRPr="008556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Pr="008556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85560B" w:rsidTr="005C2FAF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E4244" w:rsidRPr="0085560B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P80"/>
            <w:bookmarkEnd w:id="4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85560B" w:rsidTr="005C2FAF">
        <w:trPr>
          <w:gridAfter w:val="3"/>
          <w:wAfter w:w="9567" w:type="dxa"/>
        </w:trPr>
        <w:tc>
          <w:tcPr>
            <w:tcW w:w="1418" w:type="dxa"/>
            <w:vMerge w:val="restart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268" w:type="dxa"/>
            <w:gridSpan w:val="2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89" w:type="dxa"/>
            <w:vMerge w:val="restart"/>
          </w:tcPr>
          <w:p w:rsidR="00023D3C" w:rsidRPr="0085560B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P84"/>
            <w:bookmarkEnd w:id="5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85560B" w:rsidTr="005C2FAF">
        <w:trPr>
          <w:gridAfter w:val="3"/>
          <w:wAfter w:w="9567" w:type="dxa"/>
        </w:trPr>
        <w:tc>
          <w:tcPr>
            <w:tcW w:w="1418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189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9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23D3C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9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85560B" w:rsidTr="005C2FAF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E4244" w:rsidRPr="0085560B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P97"/>
            <w:bookmarkEnd w:id="6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023D3C" w:rsidRPr="0085560B" w:rsidTr="005C2FAF">
        <w:trPr>
          <w:gridAfter w:val="3"/>
          <w:wAfter w:w="9567" w:type="dxa"/>
        </w:trPr>
        <w:tc>
          <w:tcPr>
            <w:tcW w:w="1418" w:type="dxa"/>
            <w:vMerge w:val="restart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268" w:type="dxa"/>
            <w:gridSpan w:val="2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189" w:type="dxa"/>
            <w:vMerge w:val="restart"/>
          </w:tcPr>
          <w:p w:rsidR="00023D3C" w:rsidRPr="0085560B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89" w:type="dxa"/>
            <w:vMerge w:val="restart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7" w:type="dxa"/>
            <w:vMerge w:val="restart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85560B" w:rsidTr="005C2FAF">
        <w:trPr>
          <w:gridAfter w:val="3"/>
          <w:wAfter w:w="9567" w:type="dxa"/>
        </w:trPr>
        <w:tc>
          <w:tcPr>
            <w:tcW w:w="1418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3189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9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A6FCC" w:rsidRPr="0085560B" w:rsidTr="005C2FAF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7A6FC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№1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310085.09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103100.30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310039.41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103207.10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310007.65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103195.49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309981.74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103181.15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309940.29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103133.95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309837.12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103147.82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309776.11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103175.13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309735.24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103134.65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309665.71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103082.74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309628.23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103069.57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309573.13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103083.22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309488.78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103135.42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309473.69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103128.81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309484.04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103100.51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309607.39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103044.41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309649.22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103033.95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309687.85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103021.68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309688.07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103021.61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309707.34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103057.17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309712.02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103066.61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309740.22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103079.20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309749.34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103085.66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309779.40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103083.25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309854.16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103074.34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309881.47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103072.99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309897.35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103095.26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309926.02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103090.81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309988.97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103088.87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310004.65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103087.71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310010.27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103110.37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310052.49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103119.67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310085.09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103100.30</w:t>
            </w:r>
          </w:p>
        </w:tc>
        <w:tc>
          <w:tcPr>
            <w:tcW w:w="3189" w:type="dxa"/>
          </w:tcPr>
          <w:p w:rsidR="005C2FAF" w:rsidRPr="0085560B" w:rsidRDefault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A6FCC" w:rsidRPr="0085560B" w:rsidTr="005C2FAF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7A6FC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№2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311509.39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102875.02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311463.11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102883.43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311396.60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102898.93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311372.74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102904.81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311367.70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102896.52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311385.80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102890.34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311397.21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102884.55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311435.31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102878.73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311509.39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102875.02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№3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310337.96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103083.12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310315.71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103083.73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310304.67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103145.33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310276.97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103187.81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310243.47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103220.47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310206.18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103231.84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310178.38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103232.14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310147.94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103226.98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310129.42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103264.02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310170.41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103273.42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310208.17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103281.95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310239.55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103276.80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310269.02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103251.26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310271.24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103243.43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310292.84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103210.52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310324.06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103157.60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310334.64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103122.54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310337.96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103083.12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№4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311112.90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103173.68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311120.13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103197.74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311111.65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103202.30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311102.29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103214.38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311088.45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103223.52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311084.86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103226.19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311070.82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103234.95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311063.96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103237.05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311055.50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103237.50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311035.00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103195.08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311050.75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103189.10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311066.47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103184.56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311077.97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103182.74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311109.46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103174.58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311112.90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103173.68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№5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311987.97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103248.38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311967.09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103309.64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311965.97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103309.50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311951.65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103304.61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311945.62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103324.07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311905.19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103311.65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311892.60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103308.84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311889.79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103289.12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311888.70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103285.14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311938.07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103300.21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311951.41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103259.86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311927.65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103252.49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311935.72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103229.99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311987.97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103248.38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№6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310869.28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102921.44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310850.19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102928.10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310817.63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102940.97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310796.67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102949.36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310777.42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102957.36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310763.04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102963.73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310747.85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102972.30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310721.06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102983.77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310672.92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103002.79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310660.08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103007.32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310670.13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102990.91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310682.83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102968.16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310694.48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102949.11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310719.35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102934.82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310729.40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102929.53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310756.39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102925.29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310793.25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102931.06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310814.80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102931.27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310838.94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102929.00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310861.96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102923.26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310869.28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102921.44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№7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311121.51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102875.55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311104.58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102864.44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311080.77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102858.62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311071.18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102859.34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311051.66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102854.92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311043.97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102854.17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311038.65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102861.09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311029.11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102869.41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311056.77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102868.81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311080.91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102871.12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311102.67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102875.22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311124.45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102880.38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311121.51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102875.55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№8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312302.09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102967.63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312284.67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102960.07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312249.70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102944.87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312223.24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102920.53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312189.37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102903.07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312161.33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102894.60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312105.24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102860.21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312080.86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102861.52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312055.34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102835.66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311998.32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102817.81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311980.88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102813.64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311960.24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102807.82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311949.66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102813.64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311886.49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102809.80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311879.12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102809.17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311876.88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102823.40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311886.24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102825.18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311967.73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102839.07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311980.97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102841.05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311993.92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102843.37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312008.06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102847.19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312026.46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102854.15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312043.50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102862.24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312060.67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102871.96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312074.25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102880.62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312086.29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102888.84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312146.92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102939.40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312193.09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102981.56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312260.99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103046.05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312268.40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103054.20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312299.61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103094.23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312379.76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103202.28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312416.16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103247.47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312441.15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103278.20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312464.67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103301.07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312476.68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103310.84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312501.97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103325.64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312558.23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103346.50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312558.23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103346.50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312566.07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103322.67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312576.06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103244.54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312576.11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103244.11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312518.47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103257.73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312481.09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103256.37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312447.21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103237.45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312419.98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103213.71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312428.56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103151.60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312416.62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103135.01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312400.58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103135.75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312368.11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103134.18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312335.11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103108.99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312308.22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103058.12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312302.09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102967.63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№9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311874.37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102808.77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311869.53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102808.36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311852.21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102811.05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311836.06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102813.64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311816.84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102817.87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311809.80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102819.93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311828.75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102819.68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311859.49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102820.88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311871.93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102822.62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311874.37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102808.77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№10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310533.27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103042.94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310528.54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103045.03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310507.25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103051.55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310494.57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103054.25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310482.81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103052.75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310467.95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103042.85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310446.83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103037.50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310416.11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103040.62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310378.98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103053.54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310367.34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103065.13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310369.04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103056.53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310385.44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103039.07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310409.78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103023.72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310430.42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103017.37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310465.56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103017.21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310484.09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103022.30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310498.71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103032.77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310509.97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103037.16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310533.27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103042.94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310533.27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103042.94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№11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275119.03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123049.31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275119.15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123080.84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275114.73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123112.00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275012.18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123145.59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274958.20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123148.81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274957.53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123007.04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275050.68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123022.71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275119.03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123049.31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c>
          <w:tcPr>
            <w:tcW w:w="9701" w:type="dxa"/>
            <w:gridSpan w:val="6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№12</w:t>
            </w: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275143.31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123317.64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275144.76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123325.69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275145.96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123332.68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275147.01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123338.26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275127.77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123343.13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275126.71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123337.34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275125.28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123330.15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275123.85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123322.72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FAF" w:rsidRPr="0085560B" w:rsidTr="005C2FAF">
        <w:trPr>
          <w:gridAfter w:val="3"/>
          <w:wAfter w:w="9567" w:type="dxa"/>
        </w:trPr>
        <w:tc>
          <w:tcPr>
            <w:tcW w:w="1418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275143.31</w:t>
            </w:r>
          </w:p>
        </w:tc>
        <w:tc>
          <w:tcPr>
            <w:tcW w:w="1134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123317.64</w:t>
            </w:r>
          </w:p>
        </w:tc>
        <w:tc>
          <w:tcPr>
            <w:tcW w:w="3189" w:type="dxa"/>
          </w:tcPr>
          <w:p w:rsidR="005C2FAF" w:rsidRPr="0085560B" w:rsidRDefault="005C2FAF" w:rsidP="005C2FAF">
            <w:pPr>
              <w:rPr>
                <w:sz w:val="20"/>
                <w:szCs w:val="20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89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337" w:type="dxa"/>
          </w:tcPr>
          <w:p w:rsidR="005C2FAF" w:rsidRPr="0085560B" w:rsidRDefault="005C2FAF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4244" w:rsidRPr="005C2FAF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E4244" w:rsidRPr="005C2FAF" w:rsidRDefault="005E4244" w:rsidP="000774E8">
      <w:pPr>
        <w:rPr>
          <w:rFonts w:ascii="Times New Roman" w:eastAsia="Times New Roman" w:hAnsi="Times New Roman"/>
          <w:lang w:eastAsia="ru-RU"/>
        </w:rPr>
      </w:pPr>
      <w:r w:rsidRPr="005C2FAF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85560B" w:rsidTr="00B543F6">
        <w:tc>
          <w:tcPr>
            <w:tcW w:w="9702" w:type="dxa"/>
            <w:gridSpan w:val="9"/>
          </w:tcPr>
          <w:p w:rsidR="005E4244" w:rsidRPr="0085560B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P151"/>
            <w:bookmarkEnd w:id="7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местоположении изменен</w:t>
            </w:r>
            <w:r w:rsidR="00F31DC3"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85560B" w:rsidTr="00B543F6">
        <w:tc>
          <w:tcPr>
            <w:tcW w:w="9702" w:type="dxa"/>
            <w:gridSpan w:val="9"/>
          </w:tcPr>
          <w:p w:rsidR="005E4244" w:rsidRPr="0085560B" w:rsidRDefault="005E4244" w:rsidP="007A6FC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Система координат </w:t>
            </w:r>
            <w:r w:rsidR="00F31DC3" w:rsidRPr="008556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  <w:r w:rsidR="007A6FCC" w:rsidRPr="008556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МСК-167</w:t>
            </w:r>
            <w:r w:rsidR="00F31DC3" w:rsidRPr="008556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85560B" w:rsidTr="00B543F6">
        <w:tc>
          <w:tcPr>
            <w:tcW w:w="9702" w:type="dxa"/>
            <w:gridSpan w:val="9"/>
          </w:tcPr>
          <w:p w:rsidR="005E4244" w:rsidRPr="0085560B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85560B" w:rsidTr="00B543F6">
        <w:tc>
          <w:tcPr>
            <w:tcW w:w="993" w:type="dxa"/>
            <w:vMerge w:val="restart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023D3C" w:rsidRPr="0085560B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85560B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338" w:type="dxa"/>
            <w:vMerge w:val="restart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  <w:r w:rsidR="00EB08E0"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85560B" w:rsidTr="00B543F6">
        <w:tc>
          <w:tcPr>
            <w:tcW w:w="993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023D3C" w:rsidRPr="0085560B" w:rsidRDefault="00023D3C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23D3C" w:rsidRPr="0085560B" w:rsidTr="00B543F6">
        <w:tc>
          <w:tcPr>
            <w:tcW w:w="993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85560B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23D3C" w:rsidRPr="0085560B" w:rsidTr="00B543F6">
        <w:tc>
          <w:tcPr>
            <w:tcW w:w="993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85560B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E4244" w:rsidRPr="0085560B" w:rsidTr="00B543F6">
        <w:tc>
          <w:tcPr>
            <w:tcW w:w="9702" w:type="dxa"/>
            <w:gridSpan w:val="9"/>
          </w:tcPr>
          <w:p w:rsidR="005E4244" w:rsidRPr="0085560B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85560B" w:rsidTr="00B543F6">
        <w:tc>
          <w:tcPr>
            <w:tcW w:w="993" w:type="dxa"/>
            <w:vMerge w:val="restart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редняя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Mt</w:t>
            </w:r>
            <w:proofErr w:type="spellEnd"/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85560B" w:rsidTr="00B543F6">
        <w:tc>
          <w:tcPr>
            <w:tcW w:w="993" w:type="dxa"/>
            <w:vMerge/>
          </w:tcPr>
          <w:p w:rsidR="00B543F6" w:rsidRPr="0085560B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85560B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43F6" w:rsidRPr="0085560B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85560B" w:rsidRDefault="00B543F6" w:rsidP="005E424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43F6" w:rsidRPr="0085560B" w:rsidTr="00B543F6">
        <w:tc>
          <w:tcPr>
            <w:tcW w:w="993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85560B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B543F6" w:rsidRPr="0085560B" w:rsidTr="00B543F6">
        <w:tc>
          <w:tcPr>
            <w:tcW w:w="993" w:type="dxa"/>
          </w:tcPr>
          <w:p w:rsidR="00B543F6" w:rsidRPr="0085560B" w:rsidRDefault="007A6FCC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85560B" w:rsidRDefault="007A6FCC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85560B" w:rsidRDefault="007A6FCC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85560B" w:rsidRDefault="007A6FCC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85560B" w:rsidRDefault="007A6FCC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85560B" w:rsidRDefault="007A6FCC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85560B" w:rsidRDefault="007A6FCC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85560B" w:rsidRDefault="007A6FCC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2FAF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3189118" cy="5505450"/>
                  <wp:effectExtent l="19050" t="0" r="0" b="0"/>
                  <wp:docPr id="1" name="Рисунок 1" descr="D:\Работа (Чичконаков)\Танзыбейский сельсовет\Панарама\ПЗЗ - копия\Описание тер зон\Терзоны для описания\Р\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 (Чичконаков)\Танзыбейский сельсовет\Панарама\ПЗЗ - копия\Описание тер зон\Терзоны для описания\Р\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449" cy="5514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</w:t>
            </w:r>
            <w:r w:rsidR="005C2FAF">
              <w:rPr>
                <w:rFonts w:ascii="Times New Roman" w:eastAsia="Times New Roman" w:hAnsi="Times New Roman"/>
                <w:u w:val="single"/>
                <w:lang w:eastAsia="ru-RU"/>
              </w:rPr>
              <w:t>10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.15pt;margin-top:6.1pt;width:36.8pt;height:0;z-index:251660288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27" style="position:absolute;margin-left:8.15pt;margin-top:4.2pt;width:9.2pt;height:10.05pt;z-index:251661312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4381500" cy="5523103"/>
                  <wp:effectExtent l="19050" t="0" r="0" b="0"/>
                  <wp:docPr id="2" name="Рисунок 2" descr="D:\Работа (Чичконаков)\Танзыбейский сельсовет\Панарама\ПЗЗ - копия\Описание тер зон\Терзоны для описания\Р\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 (Чичконаков)\Танзыбейский сельсовет\Панарама\ПЗЗ - копия\Описание тер зон\Терзоны для описания\Р\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867" cy="5524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7A6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28" type="#_x0000_t32" style="position:absolute;margin-left:8.15pt;margin-top:6.1pt;width:36.8pt;height:0;z-index:251663360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29" style="position:absolute;margin-left:8.15pt;margin-top:4.2pt;width:9.2pt;height:10.05pt;z-index:251664384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5267325" cy="5362161"/>
                  <wp:effectExtent l="19050" t="0" r="9525" b="0"/>
                  <wp:docPr id="3" name="Рисунок 3" descr="D:\Работа (Чичконаков)\Танзыбейский сельсовет\Панарама\ПЗЗ - копия\Описание тер зон\Терзоны для описания\Р\Р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 (Чичконаков)\Танзыбейский сельсовет\Панарама\ПЗЗ - копия\Описание тер зон\Терзоны для описания\Р\Р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5362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7A6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30" type="#_x0000_t32" style="position:absolute;margin-left:8.15pt;margin-top:6.1pt;width:36.8pt;height:0;z-index:251666432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31" style="position:absolute;margin-left:8.15pt;margin-top:4.2pt;width:9.2pt;height:10.05pt;z-index:251667456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5227320" cy="5466080"/>
                  <wp:effectExtent l="19050" t="0" r="0" b="0"/>
                  <wp:docPr id="4" name="Рисунок 4" descr="D:\Работа (Чичконаков)\Танзыбейский сельсовет\Панарама\ПЗЗ - копия\Описание тер зон\Терзоны для описания\Р\Р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 (Чичконаков)\Танзыбейский сельсовет\Панарама\ПЗЗ - копия\Описание тер зон\Терзоны для описания\Р\Р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320" cy="546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7A6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32" type="#_x0000_t32" style="position:absolute;margin-left:8.15pt;margin-top:6.1pt;width:36.8pt;height:0;z-index:251669504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33" style="position:absolute;margin-left:8.15pt;margin-top:4.2pt;width:9.2pt;height:10.05pt;z-index:251670528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4295775" cy="4808100"/>
                  <wp:effectExtent l="19050" t="0" r="9525" b="0"/>
                  <wp:docPr id="5" name="Рисунок 5" descr="D:\Работа (Чичконаков)\Танзыбейский сельсовет\Панарама\ПЗЗ - копия\Описание тер зон\Терзоны для описания\Р\Р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та (Чичконаков)\Танзыбейский сельсовет\Панарама\ПЗЗ - копия\Описание тер зон\Терзоны для описания\Р\Р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48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22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</w:t>
            </w:r>
            <w:r w:rsidR="00223A57">
              <w:rPr>
                <w:rFonts w:ascii="Times New Roman" w:eastAsia="Times New Roman" w:hAnsi="Times New Roman"/>
                <w:u w:val="single"/>
                <w:lang w:eastAsia="ru-RU"/>
              </w:rPr>
              <w:t>10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34" type="#_x0000_t32" style="position:absolute;margin-left:8.15pt;margin-top:6.1pt;width:36.8pt;height:0;z-index:251672576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35" style="position:absolute;margin-left:8.15pt;margin-top:4.2pt;width:9.2pt;height:10.05pt;z-index:251673600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Pr="005C2FAF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4642485" cy="4009864"/>
                  <wp:effectExtent l="19050" t="0" r="5715" b="0"/>
                  <wp:docPr id="6" name="Рисунок 6" descr="D:\Работа (Чичконаков)\Танзыбейский сельсовет\Панарама\ПЗЗ - копия\Описание тер зон\Терзоны для описания\Р\Р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та (Чичконаков)\Танзыбейский сельсовет\Панарама\ПЗЗ - копия\Описание тер зон\Терзоны для описания\Р\Р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877" b="12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2485" cy="400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7A6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36" type="#_x0000_t32" style="position:absolute;margin-left:8.15pt;margin-top:6.1pt;width:36.8pt;height:0;z-index:251675648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37" style="position:absolute;margin-left:8.15pt;margin-top:4.2pt;width:9.2pt;height:10.05pt;z-index:251676672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51F6E" w:rsidRPr="005C2FAF" w:rsidRDefault="00C51F6E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4587439" cy="5372100"/>
                  <wp:effectExtent l="19050" t="0" r="3611" b="0"/>
                  <wp:docPr id="7" name="Рисунок 7" descr="D:\Работа (Чичконаков)\Танзыбейский сельсовет\Панарама\ПЗЗ - копия\Описание тер зон\Терзоны для описания\Р\Р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та (Чичконаков)\Танзыбейский сельсовет\Панарама\ПЗЗ - копия\Описание тер зон\Терзоны для описания\Р\Р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271" cy="537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22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</w:t>
            </w:r>
            <w:r w:rsidR="00223A57">
              <w:rPr>
                <w:rFonts w:ascii="Times New Roman" w:eastAsia="Times New Roman" w:hAnsi="Times New Roman"/>
                <w:u w:val="single"/>
                <w:lang w:eastAsia="ru-RU"/>
              </w:rPr>
              <w:t>10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38" type="#_x0000_t32" style="position:absolute;margin-left:8.15pt;margin-top:6.1pt;width:36.8pt;height:0;z-index:251678720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39" style="position:absolute;margin-left:8.15pt;margin-top:4.2pt;width:9.2pt;height:10.05pt;z-index:251679744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4059941" cy="5124450"/>
                  <wp:effectExtent l="19050" t="0" r="0" b="0"/>
                  <wp:docPr id="8" name="Рисунок 8" descr="D:\Работа (Чичконаков)\Танзыбейский сельсовет\Панарама\ПЗЗ - копия\Описание тер зон\Терзоны для описания\Р\Р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Работа (Чичконаков)\Танзыбейский сельсовет\Панарама\ПЗЗ - копия\Описание тер зон\Терзоны для описания\Р\Р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962" cy="512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22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</w:t>
            </w:r>
            <w:r w:rsidR="00223A57">
              <w:rPr>
                <w:rFonts w:ascii="Times New Roman" w:eastAsia="Times New Roman" w:hAnsi="Times New Roman"/>
                <w:u w:val="single"/>
                <w:lang w:eastAsia="ru-RU"/>
              </w:rPr>
              <w:t>10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40" type="#_x0000_t32" style="position:absolute;margin-left:8.15pt;margin-top:6.1pt;width:36.8pt;height:0;z-index:251681792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41" style="position:absolute;margin-left:8.15pt;margin-top:4.2pt;width:9.2pt;height:10.05pt;z-index:251682816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2FAF">
        <w:rPr>
          <w:rFonts w:ascii="Times New Roman" w:eastAsia="Times New Roman" w:hAnsi="Times New Roman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3815559" cy="5619750"/>
                  <wp:effectExtent l="19050" t="0" r="0" b="0"/>
                  <wp:docPr id="9" name="Рисунок 9" descr="D:\Работа (Чичконаков)\Танзыбейский сельсовет\Панарама\ПЗЗ - копия\Описание тер зон\Терзоны для описания\Р\Р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Работа (Чичконаков)\Танзыбейский сельсовет\Панарама\ПЗЗ - копия\Описание тер зон\Терзоны для описания\Р\Р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1793" r="17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559" cy="561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7A6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42" type="#_x0000_t32" style="position:absolute;margin-left:8.15pt;margin-top:6.1pt;width:36.8pt;height:0;z-index:251684864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43" style="position:absolute;margin-left:8.15pt;margin-top:4.2pt;width:9.2pt;height:10.05pt;z-index:251685888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7A6FCC" w:rsidRPr="005C2FAF" w:rsidTr="005C2FAF">
        <w:tc>
          <w:tcPr>
            <w:tcW w:w="9687" w:type="dxa"/>
            <w:tcBorders>
              <w:top w:val="single" w:sz="4" w:space="0" w:color="auto"/>
            </w:tcBorders>
          </w:tcPr>
          <w:p w:rsidR="007A6FCC" w:rsidRPr="005C2FAF" w:rsidRDefault="007A6FCC" w:rsidP="005C2FA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План границ объекта (обзорная схема)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7A6FCC" w:rsidRPr="005C2FAF" w:rsidRDefault="007A6FCC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C2FAF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3280962" cy="4772025"/>
                  <wp:effectExtent l="19050" t="0" r="0" b="0"/>
                  <wp:docPr id="10" name="Рисунок 10" descr="D:\Работа (Чичконаков)\Танзыбейский сельсовет\Панарама\ПЗЗ - копия\Описание тер зон\Терзоны для описания\Р\Р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Работа (Чичконаков)\Танзыбейский сельсовет\Панарама\ПЗЗ - копия\Описание тер зон\Терзоны для описания\Р\Р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6498" r="14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962" cy="477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7A6F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Масштаб 1: </w:t>
            </w:r>
            <w:r w:rsidRPr="005C2FAF">
              <w:rPr>
                <w:rFonts w:ascii="Times New Roman" w:eastAsia="Times New Roman" w:hAnsi="Times New Roman"/>
                <w:u w:val="single"/>
                <w:lang w:val="en-US" w:eastAsia="ru-RU"/>
              </w:rPr>
              <w:t>_5000_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Используемые условные знаки и обозначения: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shape id="_x0000_s1044" type="#_x0000_t32" style="position:absolute;margin-left:8.15pt;margin-top:6.1pt;width:36.8pt;height:0;z-index:251687936;mso-position-horizontal-relative:text;mso-position-vertical-relative:text" o:connectortype="straight" strokecolor="#c00000" strokeweight="3pt">
                  <v:shadow type="perspective" color="#622423 [1605]" opacity=".5" offset="1pt" offset2="-1pt"/>
                </v:shape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граница территориальной зоны</w:t>
            </w:r>
          </w:p>
        </w:tc>
      </w:tr>
      <w:tr w:rsidR="005C2FAF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5C2FAF" w:rsidRDefault="00EF0D23" w:rsidP="005C2F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0D23">
              <w:pict>
                <v:oval id="_x0000_s1045" style="position:absolute;margin-left:8.15pt;margin-top:4.2pt;width:9.2pt;height:10.05pt;z-index:251688960;mso-position-horizontal-relative:text;mso-position-vertical-relative:text" fillcolor="#ffc000" strokecolor="black [3200]" strokeweight="2.5pt">
                  <v:shadow color="#868686"/>
                </v:oval>
              </w:pict>
            </w:r>
            <w:r w:rsidR="005C2FA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поворотная  точка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5C2FAF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5C2FA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A6FCC" w:rsidRPr="005C2FAF" w:rsidTr="005C2FAF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7A6FCC" w:rsidRPr="005C2FAF" w:rsidRDefault="007A6FCC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FAF">
              <w:rPr>
                <w:rFonts w:ascii="Times New Roman" w:eastAsia="Times New Roman" w:hAnsi="Times New Roman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A6FCC" w:rsidRPr="005C2FAF" w:rsidRDefault="007A6FCC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E4244" w:rsidRPr="005C2FAF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5E4244" w:rsidRPr="005C2FAF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/>
  <w:rsids>
    <w:rsidRoot w:val="007A6FCC"/>
    <w:rsid w:val="00005B1F"/>
    <w:rsid w:val="00023D3C"/>
    <w:rsid w:val="000774E8"/>
    <w:rsid w:val="000841CB"/>
    <w:rsid w:val="00164803"/>
    <w:rsid w:val="001C35CF"/>
    <w:rsid w:val="001E5227"/>
    <w:rsid w:val="00202267"/>
    <w:rsid w:val="00223A57"/>
    <w:rsid w:val="0034313E"/>
    <w:rsid w:val="003766D1"/>
    <w:rsid w:val="00404A33"/>
    <w:rsid w:val="0043790B"/>
    <w:rsid w:val="00467A96"/>
    <w:rsid w:val="005A6A12"/>
    <w:rsid w:val="005C2FAF"/>
    <w:rsid w:val="005E4244"/>
    <w:rsid w:val="007A6FCC"/>
    <w:rsid w:val="00805EF1"/>
    <w:rsid w:val="00854D39"/>
    <w:rsid w:val="0085560B"/>
    <w:rsid w:val="00893E1C"/>
    <w:rsid w:val="00937F18"/>
    <w:rsid w:val="009B34BD"/>
    <w:rsid w:val="00A05179"/>
    <w:rsid w:val="00B543F6"/>
    <w:rsid w:val="00BE34E8"/>
    <w:rsid w:val="00C51F6E"/>
    <w:rsid w:val="00C94E50"/>
    <w:rsid w:val="00CA0615"/>
    <w:rsid w:val="00CD450B"/>
    <w:rsid w:val="00D8002F"/>
    <w:rsid w:val="00D929D3"/>
    <w:rsid w:val="00EA1D3F"/>
    <w:rsid w:val="00EB08E0"/>
    <w:rsid w:val="00ED302E"/>
    <w:rsid w:val="00EF0D23"/>
    <w:rsid w:val="00EF5081"/>
    <w:rsid w:val="00F31DC3"/>
    <w:rsid w:val="00F744AF"/>
    <w:rsid w:val="00F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_x0000_s1026"/>
        <o:r id="V:Rule12" type="connector" idref="#_x0000_s1030"/>
        <o:r id="V:Rule13" type="connector" idref="#_x0000_s1028"/>
        <o:r id="V:Rule14" type="connector" idref="#_x0000_s1038"/>
        <o:r id="V:Rule15" type="connector" idref="#_x0000_s1036"/>
        <o:r id="V:Rule16" type="connector" idref="#_x0000_s1032"/>
        <o:r id="V:Rule17" type="connector" idref="#_x0000_s1034"/>
        <o:r id="V:Rule18" type="connector" idref="#_x0000_s1044"/>
        <o:r id="V:Rule19" type="connector" idref="#_x0000_s1040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5C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F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Survey12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C637-EB7B-4CE6-9DF0-B7B4399C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</Template>
  <TotalTime>19</TotalTime>
  <Pages>24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Анна</cp:lastModifiedBy>
  <cp:revision>6</cp:revision>
  <dcterms:created xsi:type="dcterms:W3CDTF">2021-09-01T03:52:00Z</dcterms:created>
  <dcterms:modified xsi:type="dcterms:W3CDTF">2021-09-09T10:10:00Z</dcterms:modified>
</cp:coreProperties>
</file>