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AF" w:rsidRPr="006E1747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6E1747">
        <w:rPr>
          <w:rFonts w:ascii="Times New Roman" w:eastAsia="Times New Roman" w:hAnsi="Times New Roman"/>
          <w:szCs w:val="20"/>
          <w:lang w:eastAsia="ru-RU"/>
        </w:rPr>
        <w:t>ОПИСАНИЕ МЕСТОПОЛОЖЕНИЯ ГРАНИЦ</w:t>
      </w:r>
    </w:p>
    <w:p w:rsidR="00F744AF" w:rsidRPr="006E1747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u w:val="single"/>
          <w:lang w:eastAsia="ru-RU"/>
        </w:rPr>
      </w:pPr>
      <w:proofErr w:type="spellStart"/>
      <w:r w:rsidRPr="006E1747">
        <w:rPr>
          <w:rFonts w:ascii="Times New Roman" w:eastAsia="Times New Roman" w:hAnsi="Times New Roman"/>
          <w:szCs w:val="20"/>
          <w:u w:val="single"/>
          <w:lang w:eastAsia="ru-RU"/>
        </w:rPr>
        <w:t>_</w:t>
      </w:r>
      <w:r w:rsidR="006E1747" w:rsidRPr="006E1747">
        <w:rPr>
          <w:rFonts w:ascii="Times New Roman" w:eastAsia="Times New Roman" w:hAnsi="Times New Roman"/>
          <w:szCs w:val="20"/>
          <w:u w:val="single"/>
          <w:lang w:eastAsia="ru-RU"/>
        </w:rPr>
        <w:t>Зона</w:t>
      </w:r>
      <w:proofErr w:type="spellEnd"/>
      <w:r w:rsidR="006E1747" w:rsidRPr="006E1747">
        <w:rPr>
          <w:rFonts w:ascii="Times New Roman" w:eastAsia="Times New Roman" w:hAnsi="Times New Roman"/>
          <w:szCs w:val="20"/>
          <w:u w:val="single"/>
          <w:lang w:eastAsia="ru-RU"/>
        </w:rPr>
        <w:t xml:space="preserve"> объектов специального назначения II класса (СН</w:t>
      </w:r>
      <w:proofErr w:type="gramStart"/>
      <w:r w:rsidR="006E1747" w:rsidRPr="006E1747">
        <w:rPr>
          <w:rFonts w:ascii="Times New Roman" w:eastAsia="Times New Roman" w:hAnsi="Times New Roman"/>
          <w:szCs w:val="20"/>
          <w:u w:val="single"/>
          <w:lang w:eastAsia="ru-RU"/>
        </w:rPr>
        <w:t>4</w:t>
      </w:r>
      <w:proofErr w:type="gramEnd"/>
      <w:r w:rsidR="006E1747" w:rsidRPr="006E1747">
        <w:rPr>
          <w:rFonts w:ascii="Times New Roman" w:eastAsia="Times New Roman" w:hAnsi="Times New Roman"/>
          <w:szCs w:val="20"/>
          <w:u w:val="single"/>
          <w:lang w:eastAsia="ru-RU"/>
        </w:rPr>
        <w:t>)</w:t>
      </w:r>
      <w:r w:rsidRPr="006E1747">
        <w:rPr>
          <w:rFonts w:ascii="Times New Roman" w:eastAsia="Times New Roman" w:hAnsi="Times New Roman"/>
          <w:szCs w:val="20"/>
          <w:u w:val="single"/>
          <w:lang w:eastAsia="ru-RU"/>
        </w:rPr>
        <w:t>_</w:t>
      </w:r>
    </w:p>
    <w:p w:rsidR="00F744AF" w:rsidRPr="006E1747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proofErr w:type="gramStart"/>
      <w:r w:rsidRPr="006E1747">
        <w:rPr>
          <w:rFonts w:ascii="Times New Roman" w:eastAsia="Times New Roman" w:hAnsi="Times New Roman"/>
          <w:szCs w:val="20"/>
          <w:lang w:eastAsia="ru-RU"/>
        </w:rPr>
        <w:t>(наименование объекта местоположение границ, которого описано</w:t>
      </w:r>
      <w:proofErr w:type="gramEnd"/>
    </w:p>
    <w:p w:rsidR="00F744AF" w:rsidRPr="006E1747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val="en-US" w:eastAsia="ru-RU"/>
        </w:rPr>
      </w:pPr>
      <w:r w:rsidRPr="006E1747">
        <w:rPr>
          <w:rFonts w:ascii="Times New Roman" w:eastAsia="Times New Roman" w:hAnsi="Times New Roman"/>
          <w:szCs w:val="20"/>
          <w:lang w:eastAsia="ru-RU"/>
        </w:rPr>
        <w:t>(далее - объект)</w:t>
      </w:r>
    </w:p>
    <w:p w:rsidR="00F744AF" w:rsidRPr="006E1747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val="en-US"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"/>
        <w:gridCol w:w="4818"/>
        <w:gridCol w:w="4265"/>
      </w:tblGrid>
      <w:tr w:rsidR="005E4244" w:rsidRPr="006E1747" w:rsidTr="00EF5081">
        <w:tc>
          <w:tcPr>
            <w:tcW w:w="9701" w:type="dxa"/>
            <w:gridSpan w:val="3"/>
          </w:tcPr>
          <w:p w:rsidR="005E4244" w:rsidRPr="006E1747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>Сведения об объекте</w:t>
            </w:r>
          </w:p>
        </w:tc>
      </w:tr>
      <w:tr w:rsidR="005E4244" w:rsidRPr="006E1747" w:rsidTr="00EF5081">
        <w:tc>
          <w:tcPr>
            <w:tcW w:w="9701" w:type="dxa"/>
            <w:gridSpan w:val="3"/>
          </w:tcPr>
          <w:p w:rsidR="005E4244" w:rsidRPr="006E1747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E4244" w:rsidRPr="006E1747" w:rsidTr="00EF5081">
        <w:tc>
          <w:tcPr>
            <w:tcW w:w="618" w:type="dxa"/>
          </w:tcPr>
          <w:p w:rsidR="005E4244" w:rsidRPr="006E1747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>N п/п</w:t>
            </w:r>
          </w:p>
        </w:tc>
        <w:tc>
          <w:tcPr>
            <w:tcW w:w="4818" w:type="dxa"/>
          </w:tcPr>
          <w:p w:rsidR="005E4244" w:rsidRPr="006E1747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>Характеристики объекта</w:t>
            </w:r>
          </w:p>
        </w:tc>
        <w:tc>
          <w:tcPr>
            <w:tcW w:w="4265" w:type="dxa"/>
          </w:tcPr>
          <w:p w:rsidR="005E4244" w:rsidRPr="006E1747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>Описание характеристик</w:t>
            </w:r>
          </w:p>
        </w:tc>
      </w:tr>
      <w:tr w:rsidR="005E4244" w:rsidRPr="006E1747" w:rsidTr="00EF5081">
        <w:tc>
          <w:tcPr>
            <w:tcW w:w="618" w:type="dxa"/>
          </w:tcPr>
          <w:p w:rsidR="005E4244" w:rsidRPr="006E1747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5E4244" w:rsidRPr="006E1747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4265" w:type="dxa"/>
          </w:tcPr>
          <w:p w:rsidR="005E4244" w:rsidRPr="006E1747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</w:tr>
      <w:tr w:rsidR="005E4244" w:rsidRPr="006E1747" w:rsidTr="00EF5081">
        <w:tc>
          <w:tcPr>
            <w:tcW w:w="618" w:type="dxa"/>
          </w:tcPr>
          <w:p w:rsidR="005E4244" w:rsidRPr="006E1747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5E4244" w:rsidRPr="006E1747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0" w:name="P60"/>
            <w:bookmarkEnd w:id="0"/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Местоположение объекта </w:t>
            </w:r>
          </w:p>
        </w:tc>
        <w:tc>
          <w:tcPr>
            <w:tcW w:w="4265" w:type="dxa"/>
          </w:tcPr>
          <w:p w:rsidR="005E4244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>Ермаковский</w:t>
            </w:r>
            <w:proofErr w:type="spellEnd"/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район, Танзыбейский сельсовет</w:t>
            </w:r>
          </w:p>
        </w:tc>
      </w:tr>
      <w:tr w:rsidR="005E4244" w:rsidRPr="006E1747" w:rsidTr="00EF5081">
        <w:tc>
          <w:tcPr>
            <w:tcW w:w="618" w:type="dxa"/>
          </w:tcPr>
          <w:p w:rsidR="005E4244" w:rsidRPr="006E1747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4818" w:type="dxa"/>
          </w:tcPr>
          <w:p w:rsidR="005E4244" w:rsidRPr="006E1747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1" w:name="P63"/>
            <w:bookmarkEnd w:id="1"/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>Площадь объекта +/- величина погрешности определения площади</w:t>
            </w:r>
          </w:p>
          <w:p w:rsidR="005E4244" w:rsidRPr="006E1747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(P +/- Дельта P) </w:t>
            </w:r>
          </w:p>
        </w:tc>
        <w:tc>
          <w:tcPr>
            <w:tcW w:w="4265" w:type="dxa"/>
          </w:tcPr>
          <w:p w:rsidR="005E4244" w:rsidRPr="006E1747" w:rsidRDefault="006E1747" w:rsidP="006E1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>8000</w:t>
            </w:r>
            <w:r w:rsidR="005E4244" w:rsidRPr="006E1747">
              <w:rPr>
                <w:rFonts w:ascii="Times New Roman" w:eastAsia="Times New Roman" w:hAnsi="Times New Roman"/>
                <w:szCs w:val="20"/>
                <w:lang w:eastAsia="ru-RU"/>
              </w:rPr>
              <w:t>+/-</w:t>
            </w:r>
            <w:r w:rsidR="005E4244" w:rsidRPr="006E1747">
              <w:rPr>
                <w:rFonts w:ascii="Times New Roman" w:eastAsia="Times New Roman" w:hAnsi="Times New Roman"/>
                <w:szCs w:val="20"/>
                <w:lang w:val="en-US" w:eastAsia="ru-RU"/>
              </w:rPr>
              <w:t xml:space="preserve"> </w:t>
            </w:r>
            <w:r w:rsidRPr="006E1747">
              <w:rPr>
                <w:rFonts w:ascii="Times New Roman" w:eastAsia="Times New Roman" w:hAnsi="Times New Roman"/>
                <w:szCs w:val="20"/>
                <w:lang w:val="en-US" w:eastAsia="ru-RU"/>
              </w:rPr>
              <w:t>31.30</w:t>
            </w:r>
          </w:p>
        </w:tc>
      </w:tr>
      <w:tr w:rsidR="005E4244" w:rsidRPr="006E1747" w:rsidTr="00EF5081">
        <w:tc>
          <w:tcPr>
            <w:tcW w:w="618" w:type="dxa"/>
          </w:tcPr>
          <w:p w:rsidR="005E4244" w:rsidRPr="006E1747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4818" w:type="dxa"/>
          </w:tcPr>
          <w:p w:rsidR="005E4244" w:rsidRPr="006E1747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2" w:name="P67"/>
            <w:bookmarkEnd w:id="2"/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>Иные характеристики объекта</w:t>
            </w:r>
          </w:p>
        </w:tc>
        <w:tc>
          <w:tcPr>
            <w:tcW w:w="4265" w:type="dxa"/>
          </w:tcPr>
          <w:p w:rsidR="005E4244" w:rsidRPr="006E1747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</w:p>
        </w:tc>
      </w:tr>
    </w:tbl>
    <w:p w:rsidR="00C94E50" w:rsidRPr="006E1747" w:rsidRDefault="00C94E50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E4244" w:rsidRPr="006E1747" w:rsidRDefault="00C94E50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6E1747">
        <w:rPr>
          <w:rFonts w:ascii="Times New Roman" w:eastAsia="Times New Roman" w:hAnsi="Times New Roman"/>
          <w:szCs w:val="20"/>
          <w:lang w:eastAsia="ru-RU"/>
        </w:rPr>
        <w:br w:type="page"/>
      </w:r>
    </w:p>
    <w:tbl>
      <w:tblPr>
        <w:tblW w:w="97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417"/>
        <w:gridCol w:w="1418"/>
        <w:gridCol w:w="2693"/>
        <w:gridCol w:w="1489"/>
        <w:gridCol w:w="1337"/>
      </w:tblGrid>
      <w:tr w:rsidR="005E4244" w:rsidRPr="006E1747" w:rsidTr="006E1747">
        <w:tc>
          <w:tcPr>
            <w:tcW w:w="9772" w:type="dxa"/>
            <w:gridSpan w:val="6"/>
          </w:tcPr>
          <w:p w:rsidR="005E4244" w:rsidRPr="006E1747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" w:name="P78"/>
            <w:bookmarkEnd w:id="3"/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Сведения о местоположении границ объекта</w:t>
            </w:r>
          </w:p>
        </w:tc>
      </w:tr>
      <w:tr w:rsidR="005E4244" w:rsidRPr="006E1747" w:rsidTr="006E1747">
        <w:tc>
          <w:tcPr>
            <w:tcW w:w="9772" w:type="dxa"/>
            <w:gridSpan w:val="6"/>
          </w:tcPr>
          <w:p w:rsidR="005E4244" w:rsidRPr="006E1747" w:rsidRDefault="005E4244" w:rsidP="006E174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Система координат </w:t>
            </w:r>
            <w:r w:rsidRPr="006E174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</w:t>
            </w:r>
            <w:r w:rsidR="006E1747" w:rsidRPr="006E174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МСК-167</w:t>
            </w:r>
            <w:r w:rsidRPr="006E174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</w:t>
            </w:r>
          </w:p>
        </w:tc>
      </w:tr>
      <w:tr w:rsidR="005E4244" w:rsidRPr="006E1747" w:rsidTr="006E1747">
        <w:tc>
          <w:tcPr>
            <w:tcW w:w="9772" w:type="dxa"/>
            <w:gridSpan w:val="6"/>
          </w:tcPr>
          <w:p w:rsidR="005E4244" w:rsidRPr="006E1747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" w:name="P80"/>
            <w:bookmarkEnd w:id="4"/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023D3C" w:rsidRPr="006E1747" w:rsidTr="006E1747">
        <w:tc>
          <w:tcPr>
            <w:tcW w:w="1418" w:type="dxa"/>
            <w:vMerge w:val="restart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835" w:type="dxa"/>
            <w:gridSpan w:val="2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693" w:type="dxa"/>
            <w:vMerge w:val="restart"/>
          </w:tcPr>
          <w:p w:rsidR="00023D3C" w:rsidRPr="006E1747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489" w:type="dxa"/>
            <w:vMerge w:val="restart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</w:t>
            </w:r>
            <w:proofErr w:type="spellEnd"/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Mt</w:t>
            </w:r>
            <w:proofErr w:type="spellEnd"/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337" w:type="dxa"/>
            <w:vMerge w:val="restart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" w:name="P84"/>
            <w:bookmarkEnd w:id="5"/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023D3C" w:rsidRPr="006E1747" w:rsidTr="006E1747">
        <w:tc>
          <w:tcPr>
            <w:tcW w:w="1418" w:type="dxa"/>
            <w:vMerge/>
          </w:tcPr>
          <w:p w:rsidR="00023D3C" w:rsidRPr="006E1747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693" w:type="dxa"/>
            <w:vMerge/>
          </w:tcPr>
          <w:p w:rsidR="00023D3C" w:rsidRPr="006E1747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023D3C" w:rsidRPr="006E1747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023D3C" w:rsidRPr="006E1747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23D3C" w:rsidRPr="006E1747" w:rsidTr="006E1747">
        <w:tc>
          <w:tcPr>
            <w:tcW w:w="1418" w:type="dxa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9" w:type="dxa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7" w:type="dxa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023D3C" w:rsidRPr="006E1747" w:rsidTr="006E1747">
        <w:tc>
          <w:tcPr>
            <w:tcW w:w="1418" w:type="dxa"/>
          </w:tcPr>
          <w:p w:rsidR="00023D3C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</w:tcPr>
          <w:p w:rsidR="00023D3C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023D3C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</w:tcPr>
          <w:p w:rsidR="00023D3C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</w:tcPr>
          <w:p w:rsidR="00023D3C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</w:tcPr>
          <w:p w:rsidR="00023D3C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E4244" w:rsidRPr="006E1747" w:rsidTr="006E1747">
        <w:tc>
          <w:tcPr>
            <w:tcW w:w="9772" w:type="dxa"/>
            <w:gridSpan w:val="6"/>
          </w:tcPr>
          <w:p w:rsidR="005E4244" w:rsidRPr="006E1747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" w:name="P97"/>
            <w:bookmarkEnd w:id="6"/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023D3C" w:rsidRPr="006E1747" w:rsidTr="006E1747">
        <w:tc>
          <w:tcPr>
            <w:tcW w:w="1418" w:type="dxa"/>
            <w:vMerge w:val="restart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835" w:type="dxa"/>
            <w:gridSpan w:val="2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693" w:type="dxa"/>
            <w:vMerge w:val="restart"/>
          </w:tcPr>
          <w:p w:rsidR="00023D3C" w:rsidRPr="006E1747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489" w:type="dxa"/>
            <w:vMerge w:val="restart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</w:t>
            </w:r>
            <w:proofErr w:type="spellEnd"/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Mt</w:t>
            </w:r>
            <w:proofErr w:type="spellEnd"/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337" w:type="dxa"/>
            <w:vMerge w:val="restart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023D3C" w:rsidRPr="006E1747" w:rsidTr="006E1747">
        <w:tc>
          <w:tcPr>
            <w:tcW w:w="1418" w:type="dxa"/>
            <w:vMerge/>
          </w:tcPr>
          <w:p w:rsidR="00023D3C" w:rsidRPr="006E1747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693" w:type="dxa"/>
            <w:vMerge/>
          </w:tcPr>
          <w:p w:rsidR="00023D3C" w:rsidRPr="006E1747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023D3C" w:rsidRPr="006E1747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023D3C" w:rsidRPr="006E1747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23D3C" w:rsidRPr="006E1747" w:rsidTr="006E1747">
        <w:tc>
          <w:tcPr>
            <w:tcW w:w="1418" w:type="dxa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9" w:type="dxa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7" w:type="dxa"/>
          </w:tcPr>
          <w:p w:rsidR="00023D3C" w:rsidRPr="006E1747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6E1747" w:rsidRPr="006E1747" w:rsidTr="006E1747">
        <w:tc>
          <w:tcPr>
            <w:tcW w:w="9772" w:type="dxa"/>
            <w:gridSpan w:val="6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№1</w:t>
            </w:r>
          </w:p>
        </w:tc>
      </w:tr>
      <w:tr w:rsidR="006E1747" w:rsidRPr="006E1747" w:rsidTr="006E1747">
        <w:tc>
          <w:tcPr>
            <w:tcW w:w="1418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312051.29</w:t>
            </w:r>
          </w:p>
        </w:tc>
        <w:tc>
          <w:tcPr>
            <w:tcW w:w="1418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101356.30</w:t>
            </w:r>
          </w:p>
        </w:tc>
        <w:tc>
          <w:tcPr>
            <w:tcW w:w="2693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E1747" w:rsidRPr="006E1747" w:rsidTr="006E1747">
        <w:tc>
          <w:tcPr>
            <w:tcW w:w="1418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312020.78</w:t>
            </w:r>
          </w:p>
        </w:tc>
        <w:tc>
          <w:tcPr>
            <w:tcW w:w="1418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101415.65</w:t>
            </w:r>
          </w:p>
        </w:tc>
        <w:tc>
          <w:tcPr>
            <w:tcW w:w="2693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E1747" w:rsidRPr="006E1747" w:rsidTr="006E1747">
        <w:tc>
          <w:tcPr>
            <w:tcW w:w="1418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312009.74</w:t>
            </w:r>
          </w:p>
        </w:tc>
        <w:tc>
          <w:tcPr>
            <w:tcW w:w="1418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101412.76</w:t>
            </w:r>
          </w:p>
        </w:tc>
        <w:tc>
          <w:tcPr>
            <w:tcW w:w="2693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E1747" w:rsidRPr="006E1747" w:rsidTr="006E1747">
        <w:tc>
          <w:tcPr>
            <w:tcW w:w="1418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311908.39</w:t>
            </w:r>
          </w:p>
        </w:tc>
        <w:tc>
          <w:tcPr>
            <w:tcW w:w="1418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101375.50</w:t>
            </w:r>
          </w:p>
        </w:tc>
        <w:tc>
          <w:tcPr>
            <w:tcW w:w="2693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E1747" w:rsidRPr="006E1747" w:rsidTr="006E1747">
        <w:tc>
          <w:tcPr>
            <w:tcW w:w="1418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311916.89</w:t>
            </w:r>
          </w:p>
        </w:tc>
        <w:tc>
          <w:tcPr>
            <w:tcW w:w="1418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101324.08</w:t>
            </w:r>
          </w:p>
        </w:tc>
        <w:tc>
          <w:tcPr>
            <w:tcW w:w="2693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E1747" w:rsidRPr="006E1747" w:rsidTr="006E1747">
        <w:tc>
          <w:tcPr>
            <w:tcW w:w="1418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312023.27</w:t>
            </w:r>
          </w:p>
        </w:tc>
        <w:tc>
          <w:tcPr>
            <w:tcW w:w="1418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101343.62</w:t>
            </w:r>
          </w:p>
        </w:tc>
        <w:tc>
          <w:tcPr>
            <w:tcW w:w="2693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E1747" w:rsidRPr="006E1747" w:rsidTr="006E1747">
        <w:tc>
          <w:tcPr>
            <w:tcW w:w="1418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312051.29</w:t>
            </w:r>
          </w:p>
        </w:tc>
        <w:tc>
          <w:tcPr>
            <w:tcW w:w="1418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101356.30</w:t>
            </w:r>
          </w:p>
        </w:tc>
        <w:tc>
          <w:tcPr>
            <w:tcW w:w="2693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E4244" w:rsidRPr="006E1747" w:rsidRDefault="005E4244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E4244" w:rsidRPr="006E1747" w:rsidRDefault="005E4244" w:rsidP="000774E8">
      <w:pPr>
        <w:rPr>
          <w:rFonts w:ascii="Times New Roman" w:eastAsia="Times New Roman" w:hAnsi="Times New Roman"/>
          <w:szCs w:val="20"/>
          <w:lang w:eastAsia="ru-RU"/>
        </w:rPr>
      </w:pPr>
      <w:r w:rsidRPr="006E1747">
        <w:rPr>
          <w:rFonts w:ascii="Times New Roman" w:eastAsia="Times New Roman" w:hAnsi="Times New Roman"/>
          <w:szCs w:val="20"/>
          <w:lang w:eastAsia="ru-RU"/>
        </w:rPr>
        <w:br w:type="page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275"/>
        <w:gridCol w:w="1276"/>
        <w:gridCol w:w="1418"/>
        <w:gridCol w:w="1275"/>
        <w:gridCol w:w="993"/>
        <w:gridCol w:w="993"/>
        <w:gridCol w:w="141"/>
        <w:gridCol w:w="1338"/>
      </w:tblGrid>
      <w:tr w:rsidR="005E4244" w:rsidRPr="00415194" w:rsidTr="00B543F6">
        <w:tc>
          <w:tcPr>
            <w:tcW w:w="9702" w:type="dxa"/>
            <w:gridSpan w:val="9"/>
          </w:tcPr>
          <w:p w:rsidR="005E4244" w:rsidRPr="00415194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" w:name="P151"/>
            <w:bookmarkEnd w:id="7"/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Сведения о местоположении изменен</w:t>
            </w:r>
            <w:r w:rsidR="00F31DC3"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(уточненных) границ объекта</w:t>
            </w:r>
          </w:p>
        </w:tc>
      </w:tr>
      <w:tr w:rsidR="005E4244" w:rsidRPr="00415194" w:rsidTr="00B543F6">
        <w:tc>
          <w:tcPr>
            <w:tcW w:w="9702" w:type="dxa"/>
            <w:gridSpan w:val="9"/>
          </w:tcPr>
          <w:p w:rsidR="005E4244" w:rsidRPr="00415194" w:rsidRDefault="005E4244" w:rsidP="006E174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Система координат </w:t>
            </w:r>
            <w:r w:rsidR="00F31DC3" w:rsidRPr="0041519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</w:t>
            </w:r>
            <w:r w:rsidR="006E1747" w:rsidRPr="0041519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МСК-167</w:t>
            </w:r>
            <w:r w:rsidR="00F31DC3" w:rsidRPr="0041519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</w:t>
            </w:r>
          </w:p>
        </w:tc>
      </w:tr>
      <w:tr w:rsidR="005E4244" w:rsidRPr="00415194" w:rsidTr="00B543F6">
        <w:tc>
          <w:tcPr>
            <w:tcW w:w="9702" w:type="dxa"/>
            <w:gridSpan w:val="9"/>
          </w:tcPr>
          <w:p w:rsidR="005E4244" w:rsidRPr="00415194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023D3C" w:rsidRPr="00415194" w:rsidTr="00B543F6">
        <w:tc>
          <w:tcPr>
            <w:tcW w:w="993" w:type="dxa"/>
            <w:vMerge w:val="restart"/>
          </w:tcPr>
          <w:p w:rsidR="00023D3C" w:rsidRPr="00415194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551" w:type="dxa"/>
            <w:gridSpan w:val="2"/>
          </w:tcPr>
          <w:p w:rsidR="00023D3C" w:rsidRPr="00415194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Существующие координаты, </w:t>
            </w:r>
            <w:proofErr w:type="gramStart"/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693" w:type="dxa"/>
            <w:gridSpan w:val="2"/>
          </w:tcPr>
          <w:p w:rsidR="00023D3C" w:rsidRPr="00415194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Измененные (уточненные) координаты, </w:t>
            </w:r>
            <w:proofErr w:type="gramStart"/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93" w:type="dxa"/>
            <w:vMerge w:val="restart"/>
          </w:tcPr>
          <w:p w:rsidR="00023D3C" w:rsidRPr="00415194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134" w:type="dxa"/>
            <w:gridSpan w:val="2"/>
            <w:vMerge w:val="restart"/>
          </w:tcPr>
          <w:p w:rsidR="00023D3C" w:rsidRPr="00415194" w:rsidRDefault="00EB08E0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</w:t>
            </w:r>
            <w:proofErr w:type="spellEnd"/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Mt</w:t>
            </w:r>
            <w:proofErr w:type="spellEnd"/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338" w:type="dxa"/>
            <w:vMerge w:val="restart"/>
          </w:tcPr>
          <w:p w:rsidR="00023D3C" w:rsidRPr="00415194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обозначения точки</w:t>
            </w:r>
            <w:r w:rsidR="00EB08E0"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местности (при наличии)</w:t>
            </w:r>
          </w:p>
        </w:tc>
      </w:tr>
      <w:tr w:rsidR="00023D3C" w:rsidRPr="00415194" w:rsidTr="00B543F6">
        <w:tc>
          <w:tcPr>
            <w:tcW w:w="993" w:type="dxa"/>
            <w:vMerge/>
          </w:tcPr>
          <w:p w:rsidR="00023D3C" w:rsidRPr="00415194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3D3C" w:rsidRPr="00415194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23D3C" w:rsidRPr="00415194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418" w:type="dxa"/>
          </w:tcPr>
          <w:p w:rsidR="00023D3C" w:rsidRPr="00415194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</w:tcPr>
          <w:p w:rsidR="00023D3C" w:rsidRPr="00415194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993" w:type="dxa"/>
            <w:vMerge/>
          </w:tcPr>
          <w:p w:rsidR="00023D3C" w:rsidRPr="00415194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023D3C" w:rsidRPr="00415194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023D3C" w:rsidRPr="00415194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23D3C" w:rsidRPr="00415194" w:rsidTr="00B543F6">
        <w:tc>
          <w:tcPr>
            <w:tcW w:w="993" w:type="dxa"/>
          </w:tcPr>
          <w:p w:rsidR="00023D3C" w:rsidRPr="00415194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23D3C" w:rsidRPr="00415194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23D3C" w:rsidRPr="00415194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023D3C" w:rsidRPr="00415194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23D3C" w:rsidRPr="00415194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023D3C" w:rsidRPr="00415194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023D3C" w:rsidRPr="00415194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8" w:type="dxa"/>
          </w:tcPr>
          <w:p w:rsidR="00023D3C" w:rsidRPr="00415194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23D3C" w:rsidRPr="00415194" w:rsidTr="00B543F6">
        <w:tc>
          <w:tcPr>
            <w:tcW w:w="993" w:type="dxa"/>
          </w:tcPr>
          <w:p w:rsidR="00023D3C" w:rsidRPr="00415194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23D3C" w:rsidRPr="00415194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23D3C" w:rsidRPr="00415194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023D3C" w:rsidRPr="00415194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23D3C" w:rsidRPr="00415194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023D3C" w:rsidRPr="00415194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023D3C" w:rsidRPr="00415194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38" w:type="dxa"/>
          </w:tcPr>
          <w:p w:rsidR="00023D3C" w:rsidRPr="00415194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E4244" w:rsidRPr="00415194" w:rsidTr="00B543F6">
        <w:tc>
          <w:tcPr>
            <w:tcW w:w="9702" w:type="dxa"/>
            <w:gridSpan w:val="9"/>
          </w:tcPr>
          <w:p w:rsidR="005E4244" w:rsidRPr="00415194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B543F6" w:rsidRPr="00415194" w:rsidTr="00B543F6">
        <w:tc>
          <w:tcPr>
            <w:tcW w:w="993" w:type="dxa"/>
            <w:vMerge w:val="restart"/>
          </w:tcPr>
          <w:p w:rsidR="00B543F6" w:rsidRPr="00415194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характерных точек части границ</w:t>
            </w:r>
          </w:p>
        </w:tc>
        <w:tc>
          <w:tcPr>
            <w:tcW w:w="2551" w:type="dxa"/>
            <w:gridSpan w:val="2"/>
          </w:tcPr>
          <w:p w:rsidR="00B543F6" w:rsidRPr="00415194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Существующие координаты, </w:t>
            </w:r>
            <w:proofErr w:type="gramStart"/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693" w:type="dxa"/>
            <w:gridSpan w:val="2"/>
          </w:tcPr>
          <w:p w:rsidR="00B543F6" w:rsidRPr="00415194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Измененные (уточненные) координаты, </w:t>
            </w:r>
            <w:proofErr w:type="gramStart"/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93" w:type="dxa"/>
            <w:vMerge w:val="restart"/>
          </w:tcPr>
          <w:p w:rsidR="00B543F6" w:rsidRPr="00415194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993" w:type="dxa"/>
            <w:vMerge w:val="restart"/>
          </w:tcPr>
          <w:p w:rsidR="00B543F6" w:rsidRPr="00415194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</w:t>
            </w:r>
            <w:proofErr w:type="spellEnd"/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Mt</w:t>
            </w:r>
            <w:proofErr w:type="spellEnd"/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479" w:type="dxa"/>
            <w:gridSpan w:val="2"/>
            <w:vMerge w:val="restart"/>
          </w:tcPr>
          <w:p w:rsidR="00B543F6" w:rsidRPr="00415194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обозначения точки</w:t>
            </w:r>
          </w:p>
        </w:tc>
      </w:tr>
      <w:tr w:rsidR="00B543F6" w:rsidRPr="00415194" w:rsidTr="00B543F6">
        <w:tc>
          <w:tcPr>
            <w:tcW w:w="993" w:type="dxa"/>
            <w:vMerge/>
          </w:tcPr>
          <w:p w:rsidR="00B543F6" w:rsidRPr="00415194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43F6" w:rsidRPr="00415194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B543F6" w:rsidRPr="00415194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418" w:type="dxa"/>
          </w:tcPr>
          <w:p w:rsidR="00B543F6" w:rsidRPr="00415194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</w:tcPr>
          <w:p w:rsidR="00B543F6" w:rsidRPr="00415194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993" w:type="dxa"/>
            <w:vMerge/>
          </w:tcPr>
          <w:p w:rsidR="00B543F6" w:rsidRPr="00415194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543F6" w:rsidRPr="00415194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</w:tcPr>
          <w:p w:rsidR="00B543F6" w:rsidRPr="00415194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543F6" w:rsidRPr="00415194" w:rsidTr="00B543F6">
        <w:tc>
          <w:tcPr>
            <w:tcW w:w="993" w:type="dxa"/>
          </w:tcPr>
          <w:p w:rsidR="00B543F6" w:rsidRPr="00415194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B543F6" w:rsidRPr="00415194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B543F6" w:rsidRPr="00415194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B543F6" w:rsidRPr="00415194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B543F6" w:rsidRPr="00415194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B543F6" w:rsidRPr="00415194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B543F6" w:rsidRPr="00415194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479" w:type="dxa"/>
            <w:gridSpan w:val="2"/>
          </w:tcPr>
          <w:p w:rsidR="00B543F6" w:rsidRPr="00415194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B543F6" w:rsidRPr="00415194" w:rsidTr="00B543F6">
        <w:tc>
          <w:tcPr>
            <w:tcW w:w="993" w:type="dxa"/>
          </w:tcPr>
          <w:p w:rsidR="00B543F6" w:rsidRPr="00415194" w:rsidRDefault="006E1747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B543F6" w:rsidRPr="00415194" w:rsidRDefault="006E1747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543F6" w:rsidRPr="00415194" w:rsidRDefault="006E1747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543F6" w:rsidRPr="00415194" w:rsidRDefault="006E1747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B543F6" w:rsidRPr="00415194" w:rsidRDefault="006E1747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B543F6" w:rsidRPr="00415194" w:rsidRDefault="006E1747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B543F6" w:rsidRPr="00415194" w:rsidRDefault="006E1747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79" w:type="dxa"/>
            <w:gridSpan w:val="2"/>
          </w:tcPr>
          <w:p w:rsidR="00B543F6" w:rsidRPr="00415194" w:rsidRDefault="006E1747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51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E1747" w:rsidRPr="006E1747" w:rsidRDefault="006E1747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6E1747" w:rsidRPr="006E1747" w:rsidRDefault="006E1747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6E1747">
        <w:rPr>
          <w:rFonts w:ascii="Times New Roman" w:eastAsia="Times New Roman" w:hAnsi="Times New Roman"/>
          <w:szCs w:val="20"/>
          <w:lang w:eastAsia="ru-RU"/>
        </w:rPr>
        <w:br w:type="page"/>
      </w:r>
    </w:p>
    <w:tbl>
      <w:tblPr>
        <w:tblW w:w="0" w:type="auto"/>
        <w:tblInd w:w="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7"/>
      </w:tblGrid>
      <w:tr w:rsidR="006E1747" w:rsidRPr="006E1747" w:rsidTr="000D03B9">
        <w:tc>
          <w:tcPr>
            <w:tcW w:w="9687" w:type="dxa"/>
            <w:tcBorders>
              <w:top w:val="single" w:sz="4" w:space="0" w:color="auto"/>
            </w:tcBorders>
          </w:tcPr>
          <w:p w:rsidR="006E1747" w:rsidRPr="006E1747" w:rsidRDefault="006E1747" w:rsidP="000D03B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План границ объекта (обзорная схема)</w:t>
            </w:r>
          </w:p>
        </w:tc>
      </w:tr>
      <w:tr w:rsidR="006E1747" w:rsidRPr="006E1747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single" w:sz="4" w:space="0" w:color="auto"/>
              <w:bottom w:val="nil"/>
            </w:tcBorders>
          </w:tcPr>
          <w:p w:rsidR="006E1747" w:rsidRDefault="006E1747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0E6DDA" w:rsidRDefault="000E6DDA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0E6DDA" w:rsidRDefault="000E6DDA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0E6DDA" w:rsidRDefault="000E6DDA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0E6DDA" w:rsidRDefault="000E6DDA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0E6DDA" w:rsidRDefault="000E6DDA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0E6DDA" w:rsidRDefault="000E6DDA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2272887" cy="2952089"/>
                  <wp:effectExtent l="19050" t="0" r="0" b="0"/>
                  <wp:docPr id="3" name="Рисунок 1" descr="O:\Танзыбей ГП\согласование\Материалы ПЗЗ (для утверждения)\сн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Танзыбей ГП\согласование\Материалы ПЗЗ (для утверждения)\сн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370" cy="2957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DDA" w:rsidRDefault="000E6DDA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0E6DDA" w:rsidRDefault="000E6DDA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0E6DDA" w:rsidRDefault="000E6DDA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0E6DDA" w:rsidRDefault="000E6DDA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0E6DDA" w:rsidRDefault="000E6DDA" w:rsidP="000E6D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0E6DDA" w:rsidRDefault="000E6DDA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0E6DDA" w:rsidRDefault="000E6DDA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0E6DDA" w:rsidRPr="000E6DDA" w:rsidRDefault="000E6DDA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1747" w:rsidRPr="006E1747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6E1747" w:rsidRPr="006E1747" w:rsidRDefault="006E1747" w:rsidP="000E6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Масштаб 1: </w:t>
            </w:r>
            <w:r w:rsidRPr="006E1747">
              <w:rPr>
                <w:rFonts w:ascii="Times New Roman" w:eastAsia="Times New Roman" w:hAnsi="Times New Roman"/>
                <w:szCs w:val="20"/>
                <w:u w:val="single"/>
                <w:lang w:val="en-US" w:eastAsia="ru-RU"/>
              </w:rPr>
              <w:t>_</w:t>
            </w:r>
            <w:r w:rsidR="000E6DDA"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>2</w:t>
            </w:r>
            <w:r w:rsidRPr="006E1747">
              <w:rPr>
                <w:rFonts w:ascii="Times New Roman" w:eastAsia="Times New Roman" w:hAnsi="Times New Roman"/>
                <w:szCs w:val="20"/>
                <w:u w:val="single"/>
                <w:lang w:val="en-US" w:eastAsia="ru-RU"/>
              </w:rPr>
              <w:t>000_</w:t>
            </w:r>
          </w:p>
        </w:tc>
      </w:tr>
      <w:tr w:rsidR="006E1747" w:rsidRPr="006E1747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1747" w:rsidRPr="006E1747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обозначения:</w:t>
            </w:r>
          </w:p>
        </w:tc>
      </w:tr>
      <w:tr w:rsidR="007577BF" w:rsidRPr="006E1747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577BF" w:rsidRDefault="007577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8.15pt;margin-top:6.1pt;width:36.8pt;height:0;z-index:251658240;mso-position-horizontal-relative:text;mso-position-vertical-relative:text" o:connectortype="straight" strokecolor="#c00000" strokeweight="3pt">
                  <v:shadow type="perspective" color="#622423 [1605]" opacity=".5" offset="1pt" offset2="-1pt"/>
                </v:shape>
              </w:pic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граница территориальной зоны</w:t>
            </w:r>
          </w:p>
        </w:tc>
      </w:tr>
      <w:tr w:rsidR="007577BF" w:rsidRPr="006E1747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577BF" w:rsidRDefault="007577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pict>
                <v:oval id="_x0000_s1027" style="position:absolute;margin-left:8.15pt;margin-top:4.2pt;width:9.2pt;height:10.05pt;z-index:251661312;mso-position-horizontal-relative:text;mso-position-vertical-relative:text" fillcolor="#ffc000" strokecolor="black [3200]" strokeweight="2.5pt">
                  <v:shadow color="#868686"/>
                </v:oval>
              </w:pic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поворотная  точка</w:t>
            </w:r>
          </w:p>
        </w:tc>
      </w:tr>
      <w:tr w:rsidR="006E1747" w:rsidRPr="006E1747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Подпись ________________________ Дата "__" ___________ ____ </w:t>
            </w:r>
            <w:proofErr w:type="gramStart"/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>г</w:t>
            </w:r>
            <w:proofErr w:type="gramEnd"/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</w:p>
        </w:tc>
      </w:tr>
      <w:tr w:rsidR="006E1747" w:rsidRPr="006E1747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1747" w:rsidRPr="006E1747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single" w:sz="4" w:space="0" w:color="auto"/>
            </w:tcBorders>
          </w:tcPr>
          <w:p w:rsidR="006E1747" w:rsidRPr="006E1747" w:rsidRDefault="006E1747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1747">
              <w:rPr>
                <w:rFonts w:ascii="Times New Roman" w:eastAsia="Times New Roman" w:hAnsi="Times New Roman"/>
                <w:szCs w:val="20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6E1747" w:rsidRPr="006E1747" w:rsidRDefault="006E1747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E4244" w:rsidRPr="006E1747" w:rsidRDefault="005E4244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sectPr w:rsidR="005E4244" w:rsidRPr="006E1747" w:rsidSect="00404A3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attachedTemplate r:id="rId1"/>
  <w:defaultTabStop w:val="708"/>
  <w:characterSpacingControl w:val="doNotCompress"/>
  <w:compat/>
  <w:rsids>
    <w:rsidRoot w:val="006E1747"/>
    <w:rsid w:val="00005B1F"/>
    <w:rsid w:val="00023D3C"/>
    <w:rsid w:val="000774E8"/>
    <w:rsid w:val="000841CB"/>
    <w:rsid w:val="000E6DDA"/>
    <w:rsid w:val="00164803"/>
    <w:rsid w:val="001C35CF"/>
    <w:rsid w:val="001E5227"/>
    <w:rsid w:val="00202267"/>
    <w:rsid w:val="0034313E"/>
    <w:rsid w:val="003766D1"/>
    <w:rsid w:val="00404A33"/>
    <w:rsid w:val="00415194"/>
    <w:rsid w:val="0043790B"/>
    <w:rsid w:val="00467A96"/>
    <w:rsid w:val="005E4244"/>
    <w:rsid w:val="006E1747"/>
    <w:rsid w:val="007577BF"/>
    <w:rsid w:val="00805EF1"/>
    <w:rsid w:val="00854D39"/>
    <w:rsid w:val="00893E1C"/>
    <w:rsid w:val="009B34BD"/>
    <w:rsid w:val="00A05179"/>
    <w:rsid w:val="00B543F6"/>
    <w:rsid w:val="00BE34E8"/>
    <w:rsid w:val="00C94E50"/>
    <w:rsid w:val="00CA0615"/>
    <w:rsid w:val="00CD450B"/>
    <w:rsid w:val="00D8002F"/>
    <w:rsid w:val="00D929D3"/>
    <w:rsid w:val="00EA1D3F"/>
    <w:rsid w:val="00EB08E0"/>
    <w:rsid w:val="00EF5081"/>
    <w:rsid w:val="00F31DC3"/>
    <w:rsid w:val="00F744AF"/>
    <w:rsid w:val="00FB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24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E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D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anorama\PanoramaEditor12\geodesy.dot\border_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CBFB-2F26-4833-A989-A9F1FA64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border_1</Template>
  <TotalTime>4</TotalTime>
  <Pages>4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2021-09-09T10:35:00Z</dcterms:created>
  <dcterms:modified xsi:type="dcterms:W3CDTF">2021-09-09T10:39:00Z</dcterms:modified>
</cp:coreProperties>
</file>