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AF" w:rsidRPr="009104EC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9104EC">
        <w:rPr>
          <w:rFonts w:ascii="Times New Roman" w:eastAsia="Times New Roman" w:hAnsi="Times New Roman"/>
          <w:szCs w:val="20"/>
          <w:lang w:eastAsia="ru-RU"/>
        </w:rPr>
        <w:t>ОПИСАНИЕ МЕСТОПОЛОЖЕНИЯ ГРАНИЦ</w:t>
      </w:r>
    </w:p>
    <w:p w:rsidR="00F744AF" w:rsidRPr="009104EC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u w:val="single"/>
          <w:lang w:eastAsia="ru-RU"/>
        </w:rPr>
      </w:pPr>
      <w:r w:rsidRPr="009104EC">
        <w:rPr>
          <w:rFonts w:ascii="Times New Roman" w:eastAsia="Times New Roman" w:hAnsi="Times New Roman"/>
          <w:szCs w:val="20"/>
          <w:u w:val="single"/>
          <w:lang w:eastAsia="ru-RU"/>
        </w:rPr>
        <w:t>_</w:t>
      </w:r>
      <w:r w:rsidR="00051F19" w:rsidRPr="009104EC">
        <w:rPr>
          <w:rFonts w:ascii="Times New Roman" w:eastAsia="Times New Roman" w:hAnsi="Times New Roman"/>
          <w:szCs w:val="20"/>
          <w:u w:val="single"/>
          <w:lang w:eastAsia="ru-RU"/>
        </w:rPr>
        <w:t>Зона застройки индивидуальными жилыми домами (Ж1)</w:t>
      </w:r>
      <w:r w:rsidRPr="009104EC">
        <w:rPr>
          <w:rFonts w:ascii="Times New Roman" w:eastAsia="Times New Roman" w:hAnsi="Times New Roman"/>
          <w:szCs w:val="20"/>
          <w:u w:val="single"/>
          <w:lang w:eastAsia="ru-RU"/>
        </w:rPr>
        <w:t>_</w:t>
      </w:r>
    </w:p>
    <w:p w:rsidR="00F744AF" w:rsidRPr="009104EC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9104EC">
        <w:rPr>
          <w:rFonts w:ascii="Times New Roman" w:eastAsia="Times New Roman" w:hAnsi="Times New Roman"/>
          <w:szCs w:val="20"/>
          <w:lang w:eastAsia="ru-RU"/>
        </w:rPr>
        <w:t>(наименование объекта местоположение границ, которого описано</w:t>
      </w:r>
    </w:p>
    <w:p w:rsidR="00F744AF" w:rsidRPr="009104EC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val="en-US" w:eastAsia="ru-RU"/>
        </w:rPr>
      </w:pPr>
      <w:r w:rsidRPr="009104EC">
        <w:rPr>
          <w:rFonts w:ascii="Times New Roman" w:eastAsia="Times New Roman" w:hAnsi="Times New Roman"/>
          <w:szCs w:val="20"/>
          <w:lang w:eastAsia="ru-RU"/>
        </w:rPr>
        <w:t>(далее - объект)</w:t>
      </w:r>
    </w:p>
    <w:p w:rsidR="00F744AF" w:rsidRPr="009104EC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val="en-US"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4818"/>
        <w:gridCol w:w="4265"/>
      </w:tblGrid>
      <w:tr w:rsidR="005E4244" w:rsidRPr="009104EC" w:rsidTr="00EF5081">
        <w:tc>
          <w:tcPr>
            <w:tcW w:w="9701" w:type="dxa"/>
            <w:gridSpan w:val="3"/>
          </w:tcPr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Сведения об объекте</w:t>
            </w:r>
          </w:p>
        </w:tc>
      </w:tr>
      <w:tr w:rsidR="005E4244" w:rsidRPr="009104EC" w:rsidTr="00EF5081">
        <w:tc>
          <w:tcPr>
            <w:tcW w:w="9701" w:type="dxa"/>
            <w:gridSpan w:val="3"/>
          </w:tcPr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E4244" w:rsidRPr="009104EC" w:rsidTr="00EF5081">
        <w:tc>
          <w:tcPr>
            <w:tcW w:w="618" w:type="dxa"/>
          </w:tcPr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N п/п</w:t>
            </w:r>
          </w:p>
        </w:tc>
        <w:tc>
          <w:tcPr>
            <w:tcW w:w="4818" w:type="dxa"/>
          </w:tcPr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Характеристики объекта</w:t>
            </w:r>
          </w:p>
        </w:tc>
        <w:tc>
          <w:tcPr>
            <w:tcW w:w="4265" w:type="dxa"/>
          </w:tcPr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Описание характеристик</w:t>
            </w:r>
          </w:p>
        </w:tc>
      </w:tr>
      <w:tr w:rsidR="005E4244" w:rsidRPr="009104EC" w:rsidTr="00EF5081">
        <w:tc>
          <w:tcPr>
            <w:tcW w:w="618" w:type="dxa"/>
          </w:tcPr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4265" w:type="dxa"/>
          </w:tcPr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</w:tr>
      <w:tr w:rsidR="005E4244" w:rsidRPr="009104EC" w:rsidTr="00EF5081">
        <w:tc>
          <w:tcPr>
            <w:tcW w:w="618" w:type="dxa"/>
          </w:tcPr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0" w:name="P60"/>
            <w:bookmarkEnd w:id="0"/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Местоположение объекта </w:t>
            </w:r>
          </w:p>
        </w:tc>
        <w:tc>
          <w:tcPr>
            <w:tcW w:w="4265" w:type="dxa"/>
          </w:tcPr>
          <w:p w:rsidR="005E4244" w:rsidRPr="009104EC" w:rsidRDefault="00051F1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Красноярский край, Ермаковский район, Танзыбейский сельсовет</w:t>
            </w:r>
          </w:p>
        </w:tc>
      </w:tr>
      <w:tr w:rsidR="005E4244" w:rsidRPr="009104EC" w:rsidTr="00EF5081">
        <w:tc>
          <w:tcPr>
            <w:tcW w:w="618" w:type="dxa"/>
          </w:tcPr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4818" w:type="dxa"/>
          </w:tcPr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1" w:name="P63"/>
            <w:bookmarkEnd w:id="1"/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Площадь объекта +/- величина погрешности определения площади</w:t>
            </w:r>
          </w:p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(P +/- Дельта P) </w:t>
            </w:r>
          </w:p>
        </w:tc>
        <w:tc>
          <w:tcPr>
            <w:tcW w:w="4265" w:type="dxa"/>
          </w:tcPr>
          <w:p w:rsidR="005E4244" w:rsidRPr="00BB47E5" w:rsidRDefault="00051F19" w:rsidP="00BB4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  <w:r w:rsidR="00BB47E5">
              <w:rPr>
                <w:rFonts w:ascii="Times New Roman" w:eastAsia="Times New Roman" w:hAnsi="Times New Roman"/>
                <w:szCs w:val="20"/>
                <w:lang w:eastAsia="ru-RU"/>
              </w:rPr>
              <w:t> </w:t>
            </w: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  <w:r w:rsidR="00BB47E5">
              <w:rPr>
                <w:rFonts w:ascii="Times New Roman" w:eastAsia="Times New Roman" w:hAnsi="Times New Roman"/>
                <w:szCs w:val="20"/>
                <w:lang w:eastAsia="ru-RU"/>
              </w:rPr>
              <w:t>37 658</w:t>
            </w:r>
            <w:r w:rsidR="005E4244" w:rsidRPr="009104EC">
              <w:rPr>
                <w:rFonts w:ascii="Times New Roman" w:eastAsia="Times New Roman" w:hAnsi="Times New Roman"/>
                <w:szCs w:val="20"/>
                <w:lang w:eastAsia="ru-RU"/>
              </w:rPr>
              <w:t>+/-</w:t>
            </w:r>
            <w:r w:rsidR="005E4244" w:rsidRPr="009104EC">
              <w:rPr>
                <w:rFonts w:ascii="Times New Roman" w:eastAsia="Times New Roman" w:hAnsi="Times New Roman"/>
                <w:szCs w:val="20"/>
                <w:lang w:val="en-US" w:eastAsia="ru-RU"/>
              </w:rPr>
              <w:t xml:space="preserve"> </w:t>
            </w:r>
            <w:r w:rsidRPr="009104EC">
              <w:rPr>
                <w:rFonts w:ascii="Times New Roman" w:eastAsia="Times New Roman" w:hAnsi="Times New Roman"/>
                <w:szCs w:val="20"/>
                <w:lang w:val="en-US" w:eastAsia="ru-RU"/>
              </w:rPr>
              <w:t>685.</w:t>
            </w:r>
            <w:r w:rsidR="00BB47E5">
              <w:rPr>
                <w:rFonts w:ascii="Times New Roman" w:eastAsia="Times New Roman" w:hAnsi="Times New Roman"/>
                <w:szCs w:val="20"/>
                <w:lang w:eastAsia="ru-RU"/>
              </w:rPr>
              <w:t>65</w:t>
            </w:r>
            <w:bookmarkStart w:id="2" w:name="_GoBack"/>
            <w:bookmarkEnd w:id="2"/>
          </w:p>
        </w:tc>
      </w:tr>
      <w:tr w:rsidR="005E4244" w:rsidRPr="009104EC" w:rsidTr="00EF5081">
        <w:tc>
          <w:tcPr>
            <w:tcW w:w="618" w:type="dxa"/>
          </w:tcPr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4818" w:type="dxa"/>
          </w:tcPr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3" w:name="P67"/>
            <w:bookmarkEnd w:id="3"/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4265" w:type="dxa"/>
          </w:tcPr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</w:p>
        </w:tc>
      </w:tr>
    </w:tbl>
    <w:p w:rsidR="00C94E50" w:rsidRPr="009104EC" w:rsidRDefault="00C94E50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E4244" w:rsidRPr="009104EC" w:rsidRDefault="00C94E50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9104EC">
        <w:rPr>
          <w:rFonts w:ascii="Times New Roman" w:eastAsia="Times New Roman" w:hAnsi="Times New Roman"/>
          <w:szCs w:val="20"/>
          <w:lang w:eastAsia="ru-RU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418"/>
        <w:gridCol w:w="3119"/>
        <w:gridCol w:w="1489"/>
        <w:gridCol w:w="1337"/>
        <w:gridCol w:w="102"/>
      </w:tblGrid>
      <w:tr w:rsidR="005E4244" w:rsidRPr="00B92CF9" w:rsidTr="00B92CF9">
        <w:tc>
          <w:tcPr>
            <w:tcW w:w="3119" w:type="dxa"/>
            <w:gridSpan w:val="7"/>
          </w:tcPr>
          <w:p w:rsidR="005E4244" w:rsidRPr="00B92CF9" w:rsidRDefault="005E4244" w:rsidP="00763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P78"/>
            <w:bookmarkEnd w:id="4"/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Сведения о местоположении границ объекта</w:t>
            </w:r>
          </w:p>
        </w:tc>
      </w:tr>
      <w:tr w:rsidR="005E4244" w:rsidRPr="00B92CF9" w:rsidTr="00B92CF9">
        <w:tc>
          <w:tcPr>
            <w:tcW w:w="3119" w:type="dxa"/>
            <w:gridSpan w:val="7"/>
          </w:tcPr>
          <w:p w:rsidR="005E4244" w:rsidRPr="00B92CF9" w:rsidRDefault="005E424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1. Система координат _</w:t>
            </w:r>
            <w:r w:rsidR="00051F19" w:rsidRPr="00B92CF9">
              <w:rPr>
                <w:rFonts w:ascii="Times New Roman" w:hAnsi="Times New Roman"/>
                <w:sz w:val="20"/>
                <w:szCs w:val="20"/>
              </w:rPr>
              <w:t>МСК-167</w:t>
            </w:r>
            <w:r w:rsidRPr="00B92CF9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 w:rsidR="005E4244" w:rsidRPr="00B92CF9" w:rsidTr="00B92CF9">
        <w:tc>
          <w:tcPr>
            <w:tcW w:w="3119" w:type="dxa"/>
            <w:gridSpan w:val="7"/>
          </w:tcPr>
          <w:p w:rsidR="005E4244" w:rsidRPr="00B92CF9" w:rsidRDefault="005E4244" w:rsidP="0053151E">
            <w:pPr>
              <w:rPr>
                <w:rFonts w:ascii="Times New Roman" w:hAnsi="Times New Roman"/>
                <w:sz w:val="20"/>
                <w:szCs w:val="20"/>
              </w:rPr>
            </w:pPr>
            <w:bookmarkStart w:id="5" w:name="P80"/>
            <w:bookmarkEnd w:id="5"/>
            <w:r w:rsidRPr="00B92CF9">
              <w:rPr>
                <w:rFonts w:ascii="Times New Roman" w:hAnsi="Times New Roman"/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023D3C" w:rsidRPr="00B92CF9" w:rsidTr="00B92CF9">
        <w:trPr>
          <w:gridAfter w:val="1"/>
          <w:wAfter w:w="102" w:type="dxa"/>
        </w:trPr>
        <w:tc>
          <w:tcPr>
            <w:tcW w:w="851" w:type="dxa"/>
            <w:vMerge w:val="restart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1418" w:type="dxa"/>
            <w:gridSpan w:val="2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Координаты, м</w:t>
            </w:r>
          </w:p>
        </w:tc>
        <w:tc>
          <w:tcPr>
            <w:tcW w:w="3119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489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Cредняя квадратическая погрешность положения характерной точки (Mt), м</w:t>
            </w:r>
          </w:p>
        </w:tc>
        <w:tc>
          <w:tcPr>
            <w:tcW w:w="1337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bookmarkStart w:id="6" w:name="P84"/>
            <w:bookmarkEnd w:id="6"/>
            <w:r w:rsidRPr="00B92CF9">
              <w:rPr>
                <w:rFonts w:ascii="Times New Roman" w:hAnsi="Times New Roman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023D3C" w:rsidRPr="00B92CF9" w:rsidTr="00B92CF9">
        <w:trPr>
          <w:gridAfter w:val="1"/>
          <w:wAfter w:w="102" w:type="dxa"/>
        </w:trPr>
        <w:tc>
          <w:tcPr>
            <w:tcW w:w="851" w:type="dxa"/>
            <w:vMerge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3119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D3C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3D3C" w:rsidRPr="00B92CF9" w:rsidRDefault="00023D3C" w:rsidP="0053151E">
            <w:pPr>
              <w:ind w:right="705"/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9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7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23D3C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23D3C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23D3C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23D3C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023D3C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</w:tcPr>
          <w:p w:rsidR="00023D3C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:rsidR="00023D3C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E4244" w:rsidRPr="00B92CF9" w:rsidTr="00B92CF9">
        <w:tc>
          <w:tcPr>
            <w:tcW w:w="3119" w:type="dxa"/>
            <w:gridSpan w:val="7"/>
          </w:tcPr>
          <w:p w:rsidR="005E4244" w:rsidRPr="00B92CF9" w:rsidRDefault="005E4244" w:rsidP="0053151E">
            <w:pPr>
              <w:rPr>
                <w:rFonts w:ascii="Times New Roman" w:hAnsi="Times New Roman"/>
                <w:sz w:val="20"/>
                <w:szCs w:val="20"/>
              </w:rPr>
            </w:pPr>
            <w:bookmarkStart w:id="7" w:name="P97"/>
            <w:bookmarkEnd w:id="7"/>
            <w:r w:rsidRPr="00B92CF9">
              <w:rPr>
                <w:rFonts w:ascii="Times New Roman" w:hAnsi="Times New Roman"/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023D3C" w:rsidRPr="00B92CF9" w:rsidTr="00B92CF9">
        <w:trPr>
          <w:gridAfter w:val="1"/>
          <w:wAfter w:w="102" w:type="dxa"/>
        </w:trPr>
        <w:tc>
          <w:tcPr>
            <w:tcW w:w="851" w:type="dxa"/>
            <w:vMerge w:val="restart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Обозначение характерных точек части границы</w:t>
            </w:r>
          </w:p>
        </w:tc>
        <w:tc>
          <w:tcPr>
            <w:tcW w:w="1418" w:type="dxa"/>
            <w:gridSpan w:val="2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Координаты, м</w:t>
            </w:r>
          </w:p>
        </w:tc>
        <w:tc>
          <w:tcPr>
            <w:tcW w:w="3119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489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Cредняя квадратическая погрешность положения характерной точки (Mt), м</w:t>
            </w:r>
          </w:p>
        </w:tc>
        <w:tc>
          <w:tcPr>
            <w:tcW w:w="1337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023D3C" w:rsidRPr="00B92CF9" w:rsidTr="00B92CF9">
        <w:trPr>
          <w:gridAfter w:val="1"/>
          <w:wAfter w:w="102" w:type="dxa"/>
        </w:trPr>
        <w:tc>
          <w:tcPr>
            <w:tcW w:w="851" w:type="dxa"/>
            <w:vMerge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3119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D3C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23D3C" w:rsidRPr="00B92CF9" w:rsidRDefault="00023D3C" w:rsidP="00B92CF9">
            <w:pPr>
              <w:ind w:right="772"/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9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7" w:type="dxa"/>
          </w:tcPr>
          <w:p w:rsidR="00023D3C" w:rsidRPr="00B92CF9" w:rsidRDefault="00023D3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№1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320473.96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115557.24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320642.03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115789.14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320651.76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115782.50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320666.07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115802.18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320668.56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115800.72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320686.30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115825.62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320674.06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115833.02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320684.78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115848.07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320665.91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115855.91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320593.40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115845.49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320530.80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115787.16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320478.23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115817.26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320406.51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115681.34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320439.11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115484.20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320440.20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115483.56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320440.24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115483.67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320446.55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115504.28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320449.01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115510.30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320473.96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115557.24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№2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317947.22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103365.42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317953.66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103378.11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317961.36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103412.09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317822.68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103445.41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317814.35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103501.19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317722.61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103525.71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317709.22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103516.51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317700.02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103474.28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317690.40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103463.82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317672.42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103468.84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317624.78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103518.15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317470.04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103547.91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317378.53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103617.59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317330.27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103655.23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317332.23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103716.96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317332.27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103739.78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317285.27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103737.66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317265.39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103731.13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317210.69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103704.71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317206.10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103702.85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317192.37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103698.33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317186.32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103709.83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317166.01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103696.95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317164.53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103695.99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317170.63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103682.43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317175.09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103675.75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317189.30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103650.97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317197.61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103635.33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317227.25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103539.16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317227.42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103538.54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317248.78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103474.67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317257.60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103468.23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317279.59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103462.02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317314.95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103456.72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317347.49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103450.95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317377.60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103445.26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317423.32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103437.20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317450.79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103433.54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317474.62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103428.99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317526.60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103421.02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317599.35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103410.30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317615.33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103407.79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317614.77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103404.47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317632.21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103401.26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317632.61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103404.45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317642.21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103402.95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317659.59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103401.10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317723.25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103390.72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317727.13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103389.65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317737.40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103387.78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317751.29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103385.80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317778.51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103379.78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317841.19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103367.96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317903.05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103363.04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317932.43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103361.07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317933.81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103360.01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317939.87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103361.40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317946.84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103364.96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317947.22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103365.42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№3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309709.91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104046.64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309679.32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104036.49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309601.48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104063.63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309576.00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104167.46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309526.33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104142.98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309513.61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104166.92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309564.79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104188.45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309511.99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104308.41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309503.57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104404.14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309521.03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104424.02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309527.21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104410.04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309554.57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104416.86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309566.42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104385.61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309568.99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104386.75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309580.28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104360.34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309587.59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104342.05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309594.51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104326.51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309599.46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104314.76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309603.58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104305.39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309610.78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104288.98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309616.91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104274.60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309620.09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104268.95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309624.28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104258.80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309634.25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104232.86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309634.90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104229.06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309640.30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104217.37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309650.15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104194.71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309662.58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104165.51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309641.18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104157.47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309617.07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104148.16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309623.82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104131.29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309648.17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104137.46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309670.32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104145.98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309678.13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104129.54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309690.54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104098.95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309689.09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104098.33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309704.85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104064.15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309710.06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104051.60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309709.91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104046.64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№4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311110.00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102591.93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311081.48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102561.60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311070.87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102557.87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311030.98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102619.70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310986.16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102619.28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310978.22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102623.77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310951.37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102651.79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310949.81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102670.43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310943.52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102675.18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310936.08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102702.20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310941.60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102704.03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310951.69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102702.27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310952.56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102694.68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310984.08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102700.58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311017.23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102710.39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311040.78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102719.18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311061.43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102724.49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311073.79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102729.33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311097.03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102732.93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311107.53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102733.28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311132.98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102735.92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311140.44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102735.01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311144.45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102734.00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311154.79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102732.99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311157.98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102733.28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311167.30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102731.62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311160.85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102702.70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311143.47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102638.38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311122.71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102643.99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311121.81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102639.46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311110.00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102591.93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№5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310853.08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103090.33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310867.95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103117.51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310879.11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103142.98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310853.59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103152.72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310852.46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103153.05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310847.76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103154.67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310817.67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103165.34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310812.93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103167.65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310790.75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103178.48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310784.67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103181.28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310749.07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103196.19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310716.56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103209.11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310699.40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103215.95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310651.79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103230.88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310634.12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103235.82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310625.35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103238.23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310619.94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103237.91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310616.75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103237.66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310612.71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103237.20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310610.77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103236.15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310600.80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103228.05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310594.69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103217.93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310593.31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103212.08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310593.00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103206.14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310594.38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103203.59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310613.07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103187.72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310628.58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103174.31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310658.24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103165.34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310657.94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103157.98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310670.82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103145.59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310672.96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103149.27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310673.79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103149.23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310679.16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103145.44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310717.92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103130.32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310728.93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103126.33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310762.04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103113.40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310791.96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103100.96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310820.53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103090.65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310846.17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103080.88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310850.03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103084.96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310853.08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103090.33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№6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311615.93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101167.39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311530.86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101146.20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311480.33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101254.24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311520.70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101275.67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311558.70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101294.01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311615.93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101167.39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№7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313453.01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99981.03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313484.27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100018.97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313409.66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100055.47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313413.51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100062.70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313387.01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100076.77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313382.71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100068.68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313321.05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100101.64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313325.11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100109.45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313329.38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100117.69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313328.80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100117.99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313311.74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100126.81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313293.05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100138.33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313287.93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100130.50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313263.15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100148.59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313247.74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100157.46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313233.32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100168.40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313216.94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100178.81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313168.95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100219.50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313165.80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100215.65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313161.67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100219.19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313151.34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100228.64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313150.76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100228.95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313148.71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100226.96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313143.36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100221.59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313142.87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100221.11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313086.18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100263.56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313097.89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100278.71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313075.88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100294.82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313064.53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100279.87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313023.01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100310.86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312990.03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100322.92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313030.52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100258.78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313151.20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100148.57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313225.38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100091.11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313385.79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100001.96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313453.01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99981.03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№8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317113.73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103717.46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317122.15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103721.27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317120.40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103724.79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317102.05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103744.51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317101.27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103745.52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317099.07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103748.38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317093.06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103755.54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317085.99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103760.68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317068.97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103777.11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317053.07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103790.31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317044.74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103798.73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317043.09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103798.44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317032.15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103808.03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317032.92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103810.65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317034.47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103812.78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317029.24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103817.91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317026.34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103822.85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317019.17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103828.56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317015.10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103831.47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317011.04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103834.18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317007.55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103836.31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317005.37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103837.66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317003.88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103835.79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316994.48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103823.82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316991.53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103819.08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316943.28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103758.61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316981.33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103721.96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316994.23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103700.98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317030.55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103711.51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317049.74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103721.39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317066.17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103694.34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317070.91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103696.40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317100.53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103711.96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317113.73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103717.46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№9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320997.16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115107.62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321014.13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115111.22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321034.61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115116.16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321033.71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115120.39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321041.51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115122.34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321023.68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115219.94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320924.92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115220.29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320678.76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115166.29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320676.20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115165.60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320658.80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115161.13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320539.65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115130.54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320539.15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115130.43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320427.11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115107.73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320409.50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115084.44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320367.39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115025.32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320351.08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114999.81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320329.62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114966.03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320303.87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114922.36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320298.54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114912.30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320295.36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114904.21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320291.60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114892.61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320288.42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114879.88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320287.91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114870.29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320287.77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114862.20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320298.08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114872.78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320311.46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114885.05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320328.56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114893.81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320350.72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114902.97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320358.72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114908.15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320366.06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114922.84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320373.40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114940.57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320383.64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114954.59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320416.32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114967.86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320417.44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114968.23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320421.12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114969.19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320421.14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114969.14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320571.59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115006.26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320996.28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115111.03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320997.16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115107.62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320392.07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114961.38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320378.20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114956.97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320375.11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114972.19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320371.17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114991.91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320384.57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114995.06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320388.07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114975.92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320392.07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114961.38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№10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309364.03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103083.66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309309.68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103070.10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309291.34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103065.83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309254.35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103058.62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309240.73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103053.40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309204.12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103045.23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309067.12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103006.57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309054.80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103010.43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309046.66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103027.43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309053.78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103044.31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309072.03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103091.65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309093.32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103102.52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309150.15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103137.04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309155.24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103142.10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309162.54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103154.01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309164.77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103162.82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309163.32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103189.74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309147.64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103189.11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309150.09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103161.24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309143.61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103150.18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309133.62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103143.27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309130.41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103146.14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309121.46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103138.58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309085.39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103115.57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309074.31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103124.33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309060.02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103137.89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309058.32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103147.53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309056.61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103154.50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309056.27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103164.15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309057.58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103173.52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309062.73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103184.41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309076.97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103189.17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309076.85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103191.06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309061.49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103188.85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309040.91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103185.92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309024.85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103192.39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308956.61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103207.39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308958.80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103190.76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309007.54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103179.79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309049.42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103169.15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309051.65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103168.95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309057.46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103111.08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309058.39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103098.72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309039.53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103049.80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309026.79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103019.89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309002.34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103027.25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308997.19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103027.99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308983.18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103033.28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308984.22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103036.17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308970.63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103041.79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308948.01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103049.83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308948.95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103052.56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308953.44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103069.27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308931.63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103076.12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308905.95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103085.40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308902.32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103071.41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308895.24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103073.20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308896.79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103078.53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308876.10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103085.01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308876.53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103086.91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308872.69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103087.72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308874.12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103094.89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308831.23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103105.64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308811.10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103103.72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308798.66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103100.93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308798.94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103096.86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308783.29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103095.39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308774.40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103136.53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308764.23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103140.68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308754.38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103137.86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308756.31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103133.07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308747.18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103130.28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308745.70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103135.05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308740.01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103133.48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308739.71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103134.44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308737.85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103133.89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308735.40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103140.62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308706.35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103132.21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308687.51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103128.98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308683.61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103132.79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308680.08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103137.25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308654.17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103129.46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308655.45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103123.74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308653.86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103119.37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308628.98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103109.81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308591.34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103098.83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308636.62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103016.63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308609.28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103000.87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308584.12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102984.50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308566.03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102972.15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308566.17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102971.94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308561.24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102968.86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308560.40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102968.33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308559.61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102967.78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308564.59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102961.18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308550.01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102952.95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308538.35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102945.48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308530.22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102960.01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308521.14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102953.89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308518.80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102952.38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308524.55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102941.91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308525.26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102940.82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308509.20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102931.45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308465.64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102995.93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308457.39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103012.73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407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308450.11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103029.54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308448.80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103030.48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308448.59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103031.52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308447.62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103031.32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308445.35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103036.86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308440.58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103038.49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308433.80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103053.40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308423.01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103055.81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308416.28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103069.35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308408.74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103067.00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308404.93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103066.04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308426.56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103033.57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308431.79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103034.73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308442.43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103008.31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308446.28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103009.92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308459.10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102990.54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308463.12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102987.07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308469.01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102977.58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308504.10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102922.35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308503.55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102921.99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308477.59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102907.11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428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308477.31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102907.70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308472.23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102904.85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308469.36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102909.13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308464.57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102906.11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308463.11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102908.90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308462.41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102910.25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308458.21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102907.88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308458.86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102906.63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308455.56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102904.32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308455.15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102904.63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308443.16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102898.40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308417.83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102883.39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308420.61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102878.39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308392.34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102859.54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308374.83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102889.04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308357.78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102923.87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308359.18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102926.86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308387.73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102940.11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308394.18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102942.32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308415.06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102949.40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308413.75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102952.42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449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308412.95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102955.08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308412.50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102958.49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308415.45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102961.86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308411.97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102969.67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308411.05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102965.13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308385.60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102953.92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308377.68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102950.55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308377.90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102950.00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308351.45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102938.58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308333.52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102932.39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308328.43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102933.10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308315.87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102928.84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308309.25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102926.97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308300.58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102933.28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308299.51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102934.83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308299.22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102936.18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308293.11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102933.94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308301.40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102911.20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308307.28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102912.77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308342.12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102921.23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308345.69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102920.24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470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308352.89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102905.50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308353.30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102904.59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308359.40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102891.46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308362.77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102884.40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308366.51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102874.94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308366.60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102874.75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308368.14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102871.30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308371.82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102863.07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308374.73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102855.83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308320.81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102836.24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308315.54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102841.05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308299.97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102836.34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308301.13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102831.60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308287.92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102829.08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308283.62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102848.70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308244.27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102835.43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308246.24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102828.81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308234.97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102825.09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308232.80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102832.22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308223.59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102830.66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308222.10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102835.14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491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308223.49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102835.56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308217.79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102853.86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308218.19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102854.00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308215.33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102862.02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308214.46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102861.76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308213.44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102864.67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308210.27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102872.99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308203.39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102890.75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499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308146.50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102871.94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308153.34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102852.67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308158.73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102854.14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308166.05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102829.26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308168.55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102819.01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308169.29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102815.90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308134.06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102806.57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308135.86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102801.15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308126.06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102797.10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308124.99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102799.10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308041.70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102775.20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308040.87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102775.01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308040.88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102774.92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512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308020.48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102767.68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308006.38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102764.70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307965.86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102756.31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307967.04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102749.62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307932.15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102740.99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307828.93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102726.77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307813.50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102725.00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307786.42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102723.56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307713.03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102716.66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307603.15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102729.93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307531.94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102745.72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307470.29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102758.55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307434.93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102758.72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307435.03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102757.69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307434.04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102757.60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307433.93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102758.69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307420.22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102758.51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307382.70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102756.19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307356.25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102748.31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307340.52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102809.79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307376.39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102820.54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533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307419.89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102828.23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307419.02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102833.39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307429.98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102835.60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307466.54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102827.58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307483.32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102827.00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307482.89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102841.43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307482.52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102854.87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307481.50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102863.91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307480.18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102872.51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307478.59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102886.61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307476.81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102886.65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307467.16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102886.11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307460.70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102886.07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307455.89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102886.27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307446.25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102886.69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307439.12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102886.46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307428.58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102885.53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307414.41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102884.72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307415.99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102860.35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307417.31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102844.89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307418.24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102838.81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554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307392.66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102832.42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307392.78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102831.60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307338.49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102818.92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307334.89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102832.54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307333.52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102840.11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307333.18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102842.72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307331.54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102842.73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307330.30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102848.13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307320.02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102906.24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307318.97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102913.04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307313.84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102949.87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307309.19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102983.13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307305.70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103008.18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307289.40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103005.81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307289.37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102969.77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307291.96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102951.56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307291.92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102950.60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307292.54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102950.50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307292.42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102949.51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307291.96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102949.55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307291.96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102946.22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575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307291.15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102934.98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307298.78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102906.45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307312.56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102860.67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307319.03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102833.82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307332.08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102781.02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307332.76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102780.93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307332.63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102779.94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307332.37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102779.97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307342.84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102742.48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307267.45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102718.26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307245.56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102711.40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307225.26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102704.70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307223.38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102703.80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307220.82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102702.57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307207.60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102699.35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307201.28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102697.44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307199.99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102697.05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307184.45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102733.73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307176.67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102749.31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307148.86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102801.35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307139.82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102796.48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596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307187.08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102708.71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307191.90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102694.90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307169.88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102688.75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307122.24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102682.21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307063.73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102679.79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307010.34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102679.02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306986.16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102672.65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306961.99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102666.29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306937.81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102659.92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306922.54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102717.96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306946.70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102724.33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306970.88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102730.64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306950.00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102827.30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306949.91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102887.53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306984.93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102886.27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307005.14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102889.60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307025.77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102919.56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307073.78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102929.74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307231.01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103018.40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307293.19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103039.33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307369.19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103017.09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617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307402.14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103007.44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307483.17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102955.63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307524.36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102954.96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307550.97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102986.90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307663.80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102977.92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307662.66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102887.92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307632.47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102846.35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307632.10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102816.47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307799.24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102799.78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307883.54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102823.32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307947.54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102851.71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307956.15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102829.86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308017.19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102846.99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308037.03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102907.47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308080.54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102947.07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308076.23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102985.19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308170.17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103014.05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308219.05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102986.52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308242.66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102988.56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308262.24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103008.15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308252.45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103057.11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638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308284.48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103068.89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308311.05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103042.32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308356.58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103050.15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308368.87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103124.69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308398.56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103138.31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308427.77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103086.75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308444.37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103079.63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308463.51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103092.81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308471.41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103148.62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308478.99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103174.97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308525.85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103180.71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308565.86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103158.69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308593.70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103149.94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308613.63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103115.39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308628.25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103112.74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308668.10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103153.92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308650.83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103223.01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308717.10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103260.55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308724.42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103264.69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308734.56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103256.00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308749.56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103243.51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659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308764.41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103230.67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308788.87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103214.32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308835.06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103200.27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308909.16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103206.67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308921.60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103217.97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308941.34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103247.21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308954.25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103279.20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309055.49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103239.53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309074.55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103235.61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309141.41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103260.21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309177.28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103260.21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309205.19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103268.18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309229.10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103318.67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309306.42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103347.21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309340.90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103339.85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309398.03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103367.93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309470.90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103335.94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309534.97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103267.12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309482.00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103235.07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309474.91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103271.57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309470.36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103272.10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680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309462.54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103272.41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309460.05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103270.26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309466.83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103200.79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309464.82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103197.35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309460.16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103196.22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309460.55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103196.14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309460.34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103195.16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309457.94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103195.68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309434.68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103189.52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309416.06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103184.77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309415.95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103185.22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309414.98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103184.98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309415.09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103184.52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309391.10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103178.41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309390.33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103180.83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309339.43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103166.75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309297.96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103155.76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309268.62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103149.15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309269.31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103146.73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699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309244.83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103141.56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309244.64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103125.00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701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309281.90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103130.78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309321.24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103137.65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309352.02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103141.90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309364.03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103083.66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№11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321209.22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114999.93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321007.57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114949.43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320987.28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114943.43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321001.22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114859.37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320829.53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114830.02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320761.09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114825.64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320668.68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114816.58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320663.50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114880.14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320652.80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114901.54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320639.95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114904.22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320631.67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114895.97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320634.58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114855.69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320539.67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114790.61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320551.99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114758.75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320512.53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114727.34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320505.80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114733.85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720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320493.40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114743.05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320483.20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114749.05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320456.60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114760.35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320434.20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114767.55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320413.20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114774.15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320383.70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114780.95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320372.60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114782.75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320353.70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114784.55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320331.40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114785.05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320327.10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114785.75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320322.30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114787.35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320295.70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114797.85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320293.40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114800.15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320291.86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114809.40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320294.57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114820.62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320298.38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114831.04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320300.37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114836.48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320305.01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114846.15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320313.52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114860.07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320322.80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114868.58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320336.69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114875.85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741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320359.16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114884.82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320368.05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114889.46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320375.02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114896.04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320384.30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114914.61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320390.87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114930.85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320398.22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114940.91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320410.21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114948.64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320416.40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114951.35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320419.04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114942.89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320803.33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115037.69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320803.06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115038.96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320833.98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115044.95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321012.38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115089.25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321239.24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115146.21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321245.60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115147.81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321245.60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115147.81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321269.47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115060.22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321265.40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115024.59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321209.22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114999.93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№12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320885.23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115232.06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759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320921.71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115240.06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320742.66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115241.89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320488.45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115200.86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320486.52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115194.22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320481.16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115180.82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320478.02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115174.76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320466.76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115157.42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320465.14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115155.12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320454.95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115141.89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320454.04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115140.77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320449.45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115135.29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320534.93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115149.98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320669.54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115184.54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320672.87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115185.95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320885.23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115232.06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№13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318116.61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102970.77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318159.66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103020.93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318159.00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103034.84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318157.23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103072.51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318156.69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103082.16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778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318131.47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103081.62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318120.74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103252.80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318137.83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103269.51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318125.14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103338.41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318000.92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103378.99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318068.26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103594.00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318220.34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103570.98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318231.67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103662.09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318206.76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103744.06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318152.08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103795.17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318127.82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103805.22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318121.15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103799.10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318100.19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103733.30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318050.85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103601.34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318021.02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103509.15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318011.63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103477.68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317984.87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103403.60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317976.09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103359.05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317984.22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103292.42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317996.23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103227.34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798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318006.39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103119.95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799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318010.65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103080.30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318010.92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103077.76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318010.95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103076.80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318011.53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103071.41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318012.06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103067.26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318012.13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103066.54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318011.84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103042.01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318011.92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103040.39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318012.96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103026.83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318013.81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103017.42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318015.89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103017.67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318016.41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103012.57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318016.56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103009.32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318018.07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103000.72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318018.81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102995.41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318020.17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102988.05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318021.17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102977.40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318021.41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102972.06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318023.70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102918.13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318023.88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102914.49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318062.13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102936.21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773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318116.61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102970.77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№14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317987.65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102879.32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317973.37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102878.95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317944.09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102896.60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317910.56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102922.18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317907.67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102949.77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317928.36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103035.43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317936.55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103128.29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317931.41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103186.83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317927.61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103217.12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317896.68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103253.30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317860.65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103263.56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317819.81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103291.24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317774.37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103301.90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317703.46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103306.39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317662.40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103300.52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317547.27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103260.99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317471.84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103287.41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317347.33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103324.56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317261.40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103341.65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839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317148.60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103341.58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317114.42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103333.35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317087.55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103330.89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317080.36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103380.75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317158.78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103414.90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317161.24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103447.78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317159.07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103475.09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317146.18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103519.65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317062.90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103643.82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317078.33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103651.78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317062.23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103678.03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317063.93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103678.86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317075.93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103685.19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317106.23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103701.56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317118.53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103707.16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317125.64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103709.93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317128.70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103704.41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317141.84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103680.21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317158.26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103649.96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317177.99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103606.60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317188.45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103578.90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860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317202.31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103534.15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317204.66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103526.27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317208.06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103516.17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317218.82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103484.01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317224.92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103465.79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317230.70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103448.68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317248.47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103445.07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317248.25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103441.36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317258.48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103439.51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317258.87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103439.49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317268.48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103438.07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317280.31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103436.85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317312.12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103431.03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317344.49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103425.19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317371.70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103421.41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317429.80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103411.92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317511.25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103402.43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317545.22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103395.49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317589.57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103386.19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317596.05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103385.08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317626.35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103380.49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881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317626.06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103377.11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317649.22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103373.70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317660.87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103374.83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317675.49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103373.28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317702.70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103367.96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317716.39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103364.69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317735.68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103360.51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317748.87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103357.72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317764.58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103354.23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317784.20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103350.38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317807.38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103345.50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317812.07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103344.86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317817.45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103344.22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317822.16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103343.22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317829.35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103342.07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317829.30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103341.72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317832.61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103341.03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317836.25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103343.46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317903.26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103338.03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317950.04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103334.35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317951.88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103330.48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317953.23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103309.17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317963.60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103309.66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317965.63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103284.48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317968.24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103257.65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317969.02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103248.84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317971.54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103214.75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317973.48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103188.71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317977.96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103133.79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317982.58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103093.89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317984.39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103037.79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317986.12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103016.64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317987.55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103001.80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317988.91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102992.24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317990.18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102981.35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317990.92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102972.29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317994.10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102955.12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317996.62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102946.79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317999.32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102918.75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317993.04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102909.22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318000.88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102900.11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318001.94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102899.00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820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317987.65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102879.32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№15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317180.31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103773.32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317148.77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103762.94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317159.34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103737.76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317132.79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103729.06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317119.16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103753.01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317116.01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103759.03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317104.10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103768.91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317100.55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103771.99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317081.97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103787.90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317057.48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103807.79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317032.77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103827.96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317018.34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103839.15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317011.97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103844.69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317011.39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103845.17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317002.48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103852.44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317018.21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103879.26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317034.75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103863.53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317058.67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103862.99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317074.45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103859.30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942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317088.59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103853.54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317082.43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103844.36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317144.24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103818.88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317194.57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103831.42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317215.66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103790.40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317180.31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103773.32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№16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312993.78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100601.19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312923.27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100527.39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312887.88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100494.13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312886.64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100495.69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312872.02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100518.03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312871.46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100518.84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312854.96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100541.53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312827.60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100582.10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312824.75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100586.65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312820.29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100591.19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312814.65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100597.56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312808.93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100607.11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312801.37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100619.26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312792.43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100643.13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961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312786.52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100665.95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312782.69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100664.96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312781.89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100668.59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312774.72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100704.62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312771.04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100741.12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312771.23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100758.07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312772.14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100771.97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312768.37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100772.32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312763.33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100772.79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312756.89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100773.39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312756.00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100762.94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312755.91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100739.60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312760.71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100710.80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312762.08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100702.81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312763.64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100693.77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312764.24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100690.17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312762.57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100678.70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312767.17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100660.94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312773.34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100637.10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312783.34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100610.39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312791.96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100596.54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982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312798.45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100585.69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312805.47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100577.76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312809.02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100574.30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312810.63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100571.51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312838.58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100530.06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312855.29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100507.08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312870.44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100483.92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312880.80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100471.03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312882.09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100466.57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312851.21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100444.02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312838.66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100437.02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312826.73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100456.99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312813.38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100484.11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312811.05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100488.85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312820.67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100519.83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312789.91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100557.54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312744.46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100617.69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312726.91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100660.59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312684.26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100784.68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312666.52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100838.86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312665.57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100902.05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1003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312681.45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100957.64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312699.85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100992.31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312750.36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101011.75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312781.67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101039.42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312880.28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101096.63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312918.04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101101.11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312925.99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101102.05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312939.99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101281.14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313068.42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101248.03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313062.61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101221.49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313092.43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101214.52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313086.04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101182.17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313026.72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101151.26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312981.84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101108.96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312946.66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101066.28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312933.25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101055.18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312912.91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101036.78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312877.66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101005.79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312850.17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100978.85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312842.12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100971.07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312835.92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100965.88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1024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312832.32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100962.47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312832.53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100959.94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312828.56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100955.29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312825.09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100951.98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312822.15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100948.78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312816.46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100942.75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312808.07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100933.11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312797.22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100910.18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312789.40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100892.79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312785.79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100894.53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312783.08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100885.27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312782.62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100885.41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312782.53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100885.16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312781.30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100885.59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312780.07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100882.63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312778.77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100878.70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312776.28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100869.72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312777.02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100867.91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312773.06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100856.21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312772.48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100853.75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312767.38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100831.90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1045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312760.14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100799.91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312767.43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100798.01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312772.31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100796.73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312777.21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100795.45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312782.44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100817.46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312789.01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100850.76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312793.08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100849.40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312795.17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100855.83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312799.12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100865.20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312802.49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100872.99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312805.20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100881.57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312812.48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100899.68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312816.05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100907.39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312820.58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100917.93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312823.97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100923.27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312825.28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100922.46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312831.28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100929.32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312836.69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100935.06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312839.36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100937.95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312842.37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100940.83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312838.04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100945.36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1066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312853.05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100959.75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312856.01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100956.69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312864.06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100964.47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312877.46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100977.60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312891.27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100991.13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312926.33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101021.96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312956.14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101047.68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312962.08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101053.56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312997.26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101096.24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313038.32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101134.98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313094.88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101164.61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313164.76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101151.59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313165.26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101140.28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313162.78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101101.77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313155.57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101070.27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313139.32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101024.95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313131.55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101007.34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313122.57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101010.64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313111.77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100978.69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313102.62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100949.72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313093.29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100921.37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1087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313083.94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100893.01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313075.00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100865.53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313065.65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100837.18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313056.30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100808.84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313046.96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100780.47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313037.60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100752.12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313028.26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100723.78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313001.52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100623.27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312993.78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100601.19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№17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312952.84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100392.85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312952.86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100393.11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312962.96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100403.55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312931.18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100432.55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312899.01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100454.33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312893.89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100450.43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312878.16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100438.94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312881.54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100436.07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312885.03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100428.01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312882.09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100425.35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312909.08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100392.30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1106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312913.05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100387.68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312952.84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100392.85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№18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307808.55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102633.57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307529.35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102636.72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307513.21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102582.45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307448.32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102600.13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307384.64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102589.03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307231.65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102552.43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307183.22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102522.32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307132.74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102545.32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307109.66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102584.17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307079.49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102592.07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307041.18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102661.00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307045.03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102654.06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307142.23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102659.67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307196.20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102672.15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307275.16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102697.76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307391.35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102729.10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307425.70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102717.46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307459.65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102716.12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1125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307492.08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102712.44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307595.05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102699.86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307626.90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102700.18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307659.15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102698.50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307686.48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102697.50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307697.15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102695.92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307807.46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102699.21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307808.55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102633.57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№19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310778.30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102638.76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310743.78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102643.54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310714.63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102647.97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310693.83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102650.54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310692.71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102638.45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310668.71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102644.20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310652.43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102647.32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310527.52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102667.33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310491.89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102618.10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310461.26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102602.22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310356.64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102452.09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310283.44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102467.65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1144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310252.38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102527.89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310190.33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102519.72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310164.61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102559.35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310163.91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102597.93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310124.81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102609.22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310094.87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102611.23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310015.24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102605.39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309975.34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102608.46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309980.13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102663.46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309980.76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102670.69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310020.65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102667.69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310098.19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102661.12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310128.12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102659.11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310158.09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102657.11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310191.98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102654.98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310225.48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102648.58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310237.50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102645.58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310239.33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102661.98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310319.21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102622.87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310378.28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102747.02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310288.41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102797.96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1165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310256.95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102814.42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310263.83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102873.94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310281.66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102859.68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310285.69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102865.84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310319.20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102843.91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310324.44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102839.38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310384.77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102819.34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310434.27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102803.20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310429.43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102787.90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310472.30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102776.17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310461.47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102749.45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310453.77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102729.81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310452.26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102730.62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310441.92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102714.08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310439.91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102715.20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310436.60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102710.20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310397.38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102648.08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310381.18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102623.64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310380.24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102624.14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310372.50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102612.70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310360.10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102597.60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1186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310334.73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102569.07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310328.62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102561.12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310330.12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102560.04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310317.57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102541.54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310310.70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102531.60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310302.89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102520.84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310280.39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102488.21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310289.49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102482.04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310305.45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102505.54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310305.73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102505.34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310315.44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102518.70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310343.98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102556.43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310358.84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102577.00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310359.77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102576.29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310372.84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102594.38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310391.42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102619.13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310406.62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102643.68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310431.14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102681.42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310435.78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102678.47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310440.09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102685.12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310436.95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102687.22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1207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310454.27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102714.25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310456.55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102713.52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310458.72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102717.55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310456.82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102718.63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310461.73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102727.24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310463.68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102726.26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310468.99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102736.68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310467.82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102737.38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310478.44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102760.47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310483.40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102759.58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310487.66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102776.77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310510.36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102771.96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310510.70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102772.78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310511.62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102772.40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310511.36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102771.75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310514.35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102771.12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310534.37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102766.94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310535.11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102769.84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310560.91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102764.18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310575.51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102761.55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310585.35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102760.35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1228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310594.07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102759.07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310594.03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102757.13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310609.21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102754.35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310609.64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102756.48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310628.23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102752.45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310639.97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102750.08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310683.43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102742.84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310683.12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102741.42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310685.47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102741.07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310711.21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102737.11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310734.64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102732.94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310733.78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102729.53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310747.04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102727.50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310752.89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102725.33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310787.35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102719.53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310778.30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102638.76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№20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310150.04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103003.32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310125.35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103055.24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310116.99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103051.10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310106.83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103063.82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1247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310109.50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103098.49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310085.08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103100.98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310052.49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103120.34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310010.27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103111.04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310004.65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103088.38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309988.96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103089.55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309926.01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103091.48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309897.35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103095.94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309881.47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103073.66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309854.16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103075.02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309779.40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103083.93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309749.34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103086.34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309740.21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103079.87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309712.01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103067.28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309707.34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103057.84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309698.03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103040.67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309688.07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103022.28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309687.84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103022.35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309684.29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103012.74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309770.26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102967.29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309771.34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102970.00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1268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309795.52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102960.80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309810.69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102955.42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309824.78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102950.65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309837.28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102946.82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309847.99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102979.40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309872.48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102976.90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309895.14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102980.25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309907.28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102982.05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309917.88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102983.61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309937.25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102986.47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309967.53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102988.96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310000.00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102992.98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310036.67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102991.64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310061.98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102991.24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310062.27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102993.17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310099.70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102992.17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310113.95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102990.90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310128.43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103006.68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310150.04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103003.32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№21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310227.21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102671.98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1287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310225.25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102671.42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310225.21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102671.57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310190.05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102676.58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310190.44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102679.27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310166.22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102683.49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310162.18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102684.29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310132.26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102686.50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309961.96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102701.55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309822.30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102808.87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309769.86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102762.71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309735.55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102767.74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309636.35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102783.26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309558.18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102793.36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309558.20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102854.04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309540.70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102862.47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309521.92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102881.18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309498.08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102889.18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309487.13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102892.76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309487.33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102904.38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309441.05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102899.50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309424.15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102896.49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1308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309419.05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102894.56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309412.16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102893.86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309406.02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102892.31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309388.97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102891.33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309385.91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102892.18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309383.04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102945.25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309380.18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103007.59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309379.91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103018.31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309382.39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103021.91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309406.68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103025.94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309407.26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103028.11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309419.23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103028.96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309420.27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103026.13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309431.32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103027.54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309431.42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103026.74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309432.42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103026.87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309432.32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103027.64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309433.25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103027.73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309481.12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103031.17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309504.04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103034.34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309506.68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103034.59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1329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309508.29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103034.74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309530.01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103037.17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309541.25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103033.72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309570.73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103022.88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309568.73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103016.23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309571.30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103015.14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309587.44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103007.49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309586.47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103005.60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309663.39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102970.49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309665.40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102975.28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309690.48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102962.78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309719.44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102950.84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309786.43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102921.28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309817.16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102913.63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309832.17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102911.92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309853.34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102912.69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309868.61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102911.57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309895.97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102910.07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309910.59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102909.28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309960.55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102904.72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309995.64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102900.44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1350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310054.44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102894.64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310105.30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102889.73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310131.03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102891.01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310165.22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102888.23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310166.79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102887.93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310166.82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102887.80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310167.18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102887.89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310195.72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102885.89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310195.55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102882.80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310242.62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102875.36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310241.09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102862.09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310246.30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102860.62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310243.29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102830.29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310238.97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102792.76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310236.22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102787.06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310233.86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102785.99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310186.97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102792.05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310173.26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102793.72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310154.32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102797.52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310154.35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102800.02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310119.40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102807.50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1371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310096.32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102810.17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310051.90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102814.58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310009.86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102813.30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309979.80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102812.87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309979.32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102795.39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310036.12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102791.90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310073.65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102785.63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310090.95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102783.02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310128.44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102777.56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310134.30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102779.42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310168.77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102773.36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310174.71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102772.12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310195.00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102770.66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310204.05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102769.72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310232.96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102765.95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310228.06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102723.24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310233.58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102722.65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310232.91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102717.03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310232.19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102711.44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310231.37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102711.44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310231.36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102709.40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1392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310231.93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102709.40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310227.14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102672.24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1286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310227.21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102671.98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№22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309690.27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102707.41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309658.49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102695.94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309626.03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102684.28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309587.83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102670.54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309549.62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102656.79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309512.14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102643.31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309473.82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102629.52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309435.56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102615.75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309433.05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102622.99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309414.49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102616.45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309381.23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102725.80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309387.99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102844.84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309385.29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102844.90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309383.55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102866.07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309381.79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102865.90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309381.26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102872.11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309392.77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102873.97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1411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309405.01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102877.09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309433.44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102883.23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309446.77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102885.17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309452.77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102885.54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309478.07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102885.67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309479.31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102869.13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309516.75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102865.57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309530.98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102858.40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309531.58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102776.59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309547.63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102774.52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309633.65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102763.44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309656.43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102759.81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309672.34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102757.26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309732.61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102747.68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309740.59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102725.51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1394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309690.27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102707.41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№23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309475.67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103080.11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309458.12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103124.44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309459.37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103148.52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309461.11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103177.18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1430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309428.52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103167.34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309402.44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103159.46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309367.82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103150.91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309376.89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103085.75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309379.87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103065.29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309475.67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103080.11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№24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310911.28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103171.02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310931.19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103229.20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310928.76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103238.44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310925.67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103242.44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310911.63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103247.67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310912.32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103249.21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310910.14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103250.46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310896.98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103255.16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310812.26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103286.85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310807.38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103287.87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310790.07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103291.03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310769.90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103296.53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310772.93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103311.42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310789.81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103355.71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1449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310809.92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103409.06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310580.20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103416.69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310518.02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103421.48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310505.17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103400.82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310493.75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103380.68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310494.86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103371.89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310509.51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103361.66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310520.31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103354.76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310539.02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103343.81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310544.03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103340.24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310547.20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103337.92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310549.22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103336.63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310553.10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103334.14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310556.32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103331.51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310583.67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103314.22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310598.62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103303.41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310628.16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103285.12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310637.83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103280.35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310643.93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103277.07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310687.18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103257.72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310704.39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103250.82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1470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310718.43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103245.83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310733.47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103240.04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310752.72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103234.81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310758.73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103232.34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310771.24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103226.31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310786.41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103220.22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310805.80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103212.47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310816.44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103207.40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310821.71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103204.89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310831.24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103200.85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310850.63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103192.65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310868.96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103186.52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310874.97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103183.96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310910.79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103170.89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310911.28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103171.02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№25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310561.19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103194.97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310571.87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103217.06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310589.92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103243.86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310602.47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103277.33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310596.59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103286.55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1489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310506.10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103342.56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310498.35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103344.79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310492.58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103345.42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310448.09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103341.21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310438.08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103337.64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310417.62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103326.84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310404.65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103317.19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310393.57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103304.60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310442.37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103284.54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310458.70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103281.52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310476.30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103280.40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310475.88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103269.93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310479.76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103248.63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310495.13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103223.49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310494.48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103213.65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310499.79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103205.98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310502.82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103201.88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310510.58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103196.24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310525.22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103185.62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310537.64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103181.36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310555.44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103178.84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1510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310558.49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103186.31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1484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310561.19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103194.97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№26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310808.12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102987.95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310805.29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102984.58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310787.87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102992.60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310771.08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102999.46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310770.17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102999.87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310743.93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103013.87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310726.35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103021.46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310712.29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103026.71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310685.36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103036.33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310683.59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103037.15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310684.11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103039.10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310686.08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103046.82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310687.74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103046.14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310688.50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103049.92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310688.18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103050.03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310690.11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103060.63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310691.38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103060.32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310692.50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103064.78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1529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310690.01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103065.48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310681.82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103068.59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310665.99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103074.60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310663.23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103075.19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310663.76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103089.87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310667.60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103106.42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310677.40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103131.02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310689.52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103130.90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310714.60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103121.50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310719.96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103119.43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310720.37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103120.62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310721.32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103120.30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310720.98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103118.82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310741.24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103111.67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310754.16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103107.00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310753.67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103104.75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310760.21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103102.50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310781.93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103093.62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310798.56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103086.84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310829.79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103074.50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310835.25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103072.56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1550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310834.46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103069.83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310831.33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103060.44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310829.94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103055.57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310820.21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103026.72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310811.60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102998.48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310808.12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102987.95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№27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311135.96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103227.97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311146.16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103247.71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311169.31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103289.35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311096.44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103327.60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311087.73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103332.04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311077.65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103337.40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311065.18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103344.04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311056.94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103322.60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311057.28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103319.90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311057.03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103319.11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311058.80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103316.09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311056.95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103311.61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311052.99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103305.94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311046.68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103308.86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1569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311046.36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103294.01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311047.33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103293.63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311042.13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103277.07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311077.14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103260.47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311070.82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103234.95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311084.86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103226.19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311088.45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103223.52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311102.29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103214.38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311111.65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103202.30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311120.13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103197.74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311135.96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103227.97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№28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311043.05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102923.81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311043.24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102927.72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311044.06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102943.73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311043.62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102947.99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311044.00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102954.18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311048.47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102974.71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311060.70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103009.13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311067.77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103035.60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311074.87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103067.76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1588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311044.19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103077.37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311027.13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103083.02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311013.20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103087.51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310987.39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103096.18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310955.76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103111.41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310897.48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103132.63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310882.68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103116.91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310872.84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103094.25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310865.15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103071.17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310861.49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103062.58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310856.68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103064.04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310850.99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103065.73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310849.83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103066.24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310845.72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103066.88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310843.90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103063.36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310839.62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103056.44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310836.44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103048.93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310829.03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103033.02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310826.40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103025.97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310816.10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102995.82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310812.49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102982.26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1609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310819.78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102978.85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310834.65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102973.00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310855.80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102963.55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310916.11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102936.16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310934.05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102928.26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310937.11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102926.94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310956.40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102918.57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310968.80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102913.34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310971.93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102912.57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310987.04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102905.87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310991.43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102905.10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310998.66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102902.07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311009.78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102898.39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311014.31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102898.08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311018.86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102898.39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311029.35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102899.07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311029.84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102900.83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311027.53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102915.24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1579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311043.05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102923.81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№29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311313.45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102955.12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1628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311279.58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102947.67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311196.05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102937.49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311183.34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102936.51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311157.79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102932.91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311125.31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102930.75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311091.70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102924.11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311066.43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102914.38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311056.43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102914.38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311053.88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102914.32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311052.28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102928.85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311051.81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102936.08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311051.81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102940.73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311051.93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102948.51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311051.96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102952.58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311051.99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102956.76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311056.20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102976.11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311072.71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103020.66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311075.93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103030.44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311080.20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103045.63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311088.57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103068.29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311091.04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103067.90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1649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311092.99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103071.67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311097.17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103069.31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311112.96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103062.54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311148.58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103043.14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311156.80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103038.69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311162.29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103035.17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311176.08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103027.39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311185.10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103021.03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311193.27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103015.57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311212.60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103005.81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311229.96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102996.55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311243.94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102991.05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311250.53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102989.11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311260.52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102985.47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311270.75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102981.10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311314.34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102960.83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311313.45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102955.12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№30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311088.46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103097.67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311097.18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103122.11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311112.90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103173.68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1668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311109.46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103174.58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311077.97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103182.74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311066.47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103184.56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311050.75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103189.10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311035.00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103195.08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311029.59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103196.42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311023.51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103197.92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311022.59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103195.68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311003.75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103201.84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310976.83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103210.65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310957.70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103177.31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310945.28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103155.68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310944.89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103155.03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310946.97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103154.02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310959.03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103148.71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310976.96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103141.50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310987.76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103137.18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310995.84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103133.83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311001.56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103131.82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311007.30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103129.59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311011.48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103128.11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1689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311014.05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103127.27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311017.40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103126.05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311037.98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103117.25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311044.00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103114.99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311051.87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103111.32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311059.23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103108.11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311070.16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103103.12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311085.52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103096.14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311085.69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103096.07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311088.46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103097.67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№31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311442.89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103090.41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311441.94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103090.78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311439.16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103091.88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311438.18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103092.12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311430.28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103094.68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311430.46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103095.16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311423.93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103096.89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311417.02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103098.49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311417.31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103099.19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311413.10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103100.74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1708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311411.34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103101.39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311408.09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103093.64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311409.97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103092.94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311408.30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103088.78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311402.97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103075.47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311402.22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103073.62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311400.45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103069.20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311400.12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103068.37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311399.86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103067.71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311398.08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103068.13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311396.99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103068.72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311386.89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103074.02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311377.73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103078.79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311372.84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103081.08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311363.02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103085.99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311359.73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103087.35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311354.85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103089.71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311348.76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103092.50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311346.92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103093.44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311346.79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103093.14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311342.16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103095.32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1729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311330.37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103100.57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311325.59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103102.78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311323.02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103104.06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311319.18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103105.71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311316.03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103107.19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311303.60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103112.89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311296.36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103115.74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311288.26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103118.91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311265.27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103128.62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311224.65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103144.99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311194.36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103159.05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311179.34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103166.88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311161.51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103174.27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311157.22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103176.36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311135.31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103187.89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311136.50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103190.76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311140.69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103199.13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311153.04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103223.77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311159.50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103236.22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311181.81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103230.83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311189.44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103263.49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1750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311194.01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103278.05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311203.85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103275.88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311206.37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103274.60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311221.33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103267.28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311232.01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103262.83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311242.81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103258.01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311257.90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103251.18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311270.37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103245.54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311274.74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103243.56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311284.18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103239.73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311312.02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103226.16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311313.91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103225.47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311323.18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103221.35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311330.25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103217.79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311337.98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103214.23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311374.72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103198.18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311410.68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103180.43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311414.60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103178.33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311442.74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103164.71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311434.37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103141.39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311444.48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103138.48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1771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311455.95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103133.99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311462.61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103129.81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311462.61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103129.81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311453.74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103106.80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1698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311442.89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103090.41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№32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310652.95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103049.75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310657.44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103069.87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310655.02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103070.44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310656.59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103076.93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310659.10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103102.38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310663.35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103129.26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310660.67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103140.08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310642.72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103147.61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310602.05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103157.95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310598.97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103159.11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310573.51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103165.31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310556.33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103167.63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310531.58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103172.98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310527.25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103175.02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310520.24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103179.50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1789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310508.19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103186.69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310483.32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103197.01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310486.94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103222.24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310472.58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103242.82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310470.53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103247.21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310455.93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103268.30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310427.64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103282.15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310409.34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103283.33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310383.35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103282.01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310361.65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103283.64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310335.28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103261.05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310356.82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103166.91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310364.99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103149.81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310375.85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103148.61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310392.93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103130.08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310404.99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103117.49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310443.73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103090.50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310444.54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103086.11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310460.97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103084.09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310469.15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103090.23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310490.17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103090.94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1810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310533.12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103079.14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310554.18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103074.23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310566.85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103071.29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310592.91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103064.45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310635.28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103051.36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310645.15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103048.22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310652.15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103047.08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1774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310652.95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103049.75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№33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311902.62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103139.95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311877.67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103119.22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311849.94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103100.17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311829.71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103103.22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311797.64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103107.67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311750.90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103115.34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311729.07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103118.65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311719.83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103120.30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311715.70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103120.71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311702.52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103122.79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311657.62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103130.26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311625.79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103135.51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1829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311592.28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103144.79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311584.90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103145.98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311576.47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103147.82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311565.31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103149.92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311555.13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103149.35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311533.28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103152.61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311521.97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103150.71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311495.51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103157.99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311491.25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103164.91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311494.43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103175.15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311531.50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103259.40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311564.27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103252.59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311612.04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103250.28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311670.98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103246.79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311691.61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103244.53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311716.43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103242.61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311758.30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103237.97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311761.27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103235.17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311854.02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103231.75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311862.59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103229.76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311882.61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103215.94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1850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311895.08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103206.52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311898.42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103203.04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311899.91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103198.95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311900.52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103195.64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311927.02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103166.41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311902.62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103139.95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№34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312294.78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103153.17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312327.68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103196.87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312343.31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103218.60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312262.38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103176.59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312246.99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103172.54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312237.87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103172.57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312151.66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103187.36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312168.82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103174.28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312229.64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103137.09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312264.08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103113.27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312268.38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103118.77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312294.78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103153.17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№35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311492.02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103196.35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1867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311488.54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103189.60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311486.60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103185.42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311483.55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103178.31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311478.81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103167.34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311468.57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103171.78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311440.81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103185.59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311437.63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103187.40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311429.54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103189.83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311386.24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103210.01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311339.87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103233.49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311246.59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103277.14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311234.62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103283.92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311170.64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103314.43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311155.06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103322.47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311116.77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103343.15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311094.59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103355.03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311063.28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103373.01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311047.05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103382.98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311031.20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103391.52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311012.24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103397.53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310999.96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103447.91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1888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311063.62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103469.39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311237.40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103422.56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311409.89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103421.85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311574.42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103423.07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311559.68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103383.12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311555.36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103363.02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311544.28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103327.04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311525.73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103276.43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311461.85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103295.51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311447.94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103300.23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311430.46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103270.95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311438.35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103268.20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311448.38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103286.95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311457.84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103282.81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311462.47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103286.79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311463.69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103286.61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311491.15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103277.68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311517.37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103269.27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311518.86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103268.03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311514.59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103256.63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311513.55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103253.31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1909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311503.30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103227.21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1866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311492.02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103196.35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№36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311785.04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103021.81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311755.24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103024.12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311737.86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103023.25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311729.78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103023.56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311724.04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103023.87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311724.09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103025.27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311697.77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103026.49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311674.40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103027.20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311670.98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103027.61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311664.87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103028.06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311662.12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103028.10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311624.48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103028.91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311603.35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103029.32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311575.58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103031.44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311552.64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103032.79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311535.94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103033.62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311522.40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103034.69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311516.38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103035.03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1928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311516.92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103040.96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311517.76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103056.87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311517.83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103061.03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311516.62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103061.42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311518.32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103066.63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311514.40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103068.44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311516.13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103072.20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311488.38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103079.34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311486.00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103073.18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311482.09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103074.16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311478.83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103065.88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311476.11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103067.05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311471.11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103070.94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311459.16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103074.47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311458.41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103077.94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311463.06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103088.30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311470.87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103106.26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311477.97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103123.01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311484.98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103140.83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311491.02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103143.89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311496.99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103142.90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1949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311514.26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103139.86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311629.88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103119.18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311639.41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103117.92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311644.78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103116.88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311646.48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103116.61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311647.47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103116.44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311649.12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103116.48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311653.41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103115.80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311654.05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103115.40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311657.67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103114.75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311663.99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103113.84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311696.49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103107.96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311726.52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103102.50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311795.46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103092.38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311792.38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103070.44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311791.63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103070.49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311791.40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103068.96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311788.80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103049.29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311786.19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103031.64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311785.04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103021.81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№37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1968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311795.57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102858.58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311809.63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102895.81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311812.05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102901.77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311813.52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102908.37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311814.21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102912.24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311815.00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102918.57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311815.43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102924.35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311816.61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102939.77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311803.18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102940.30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311803.22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102944.19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311801.56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102944.24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311802.17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102948.75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311809.73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102949.80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311823.07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102951.66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311823.28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102977.42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311822.65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102991.03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311810.57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103001.60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311806.47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103005.20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311798.32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103006.78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311763.32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103007.07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311722.54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103007.90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1989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311695.18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103009.67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311694.62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103005.66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311633.59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103006.94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311625.57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102958.31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311621.57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102936.33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311623.72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102932.45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311622.93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102919.88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311621.61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102898.92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311660.93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102884.52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311664.78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102883.67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311723.07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102870.51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311753.78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102863.57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311778.78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102859.47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1968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311795.57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102858.58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№38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311377.29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102966.47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311410.12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103006.93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311402.62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103010.16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311402.88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103010.75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311394.98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103014.27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311405.91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103038.62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2008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311406.93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103040.98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311407.18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103041.51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311373.18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103060.59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311361.16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103065.96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311351.83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103069.99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311300.87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103093.30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311287.67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103099.42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311260.98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103112.02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311227.14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103126.44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311219.36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103129.87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311187.27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103146.73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311171.10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103152.90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311128.50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103169.42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311118.41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103148.05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311114.72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103139.88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311104.83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103116.58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311099.78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103104.84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311094.59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103084.92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311125.05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103069.75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311148.79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103057.43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311161.49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103050.36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2029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311170.09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103045.46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311184.95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103037.17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311191.38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103033.31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311214.51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103021.16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311219.12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103017.87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311230.51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103011.09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311240.08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103006.41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311260.56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102998.14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311280.64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102992.69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311305.64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102997.74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311326.18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102987.97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311352.04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102976.17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311371.07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102968.85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311377.29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102966.47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№39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311613.43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102916.49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311608.67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102912.81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311573.67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102912.95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311555.88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102914.27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311495.09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102927.00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311479.33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102933.03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2048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311466.54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102924.03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311450.35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102928.61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311410.39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102940.85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311394.93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102947.32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311386.79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102954.87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311410.91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102983.95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311413.41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102984.88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311441.13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103027.32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311447.30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103025.15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311455.71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103023.67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311456.45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103027.23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311465.85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103024.68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311467.28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103024.30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311487.01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103020.12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311522.09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103013.50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311553.11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103011.49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311569.81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103009.13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311626.44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103006.65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311623.11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102983.87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311617.49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102944.86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311614.42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102923.09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2042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311613.43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102916.49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№40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312309.85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103285.75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312337.38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103291.74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312331.29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103308.90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312308.04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103354.50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312306.44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103362.41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312303.98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103375.85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312303.49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103380.47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312303.50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103381.26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312295.24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103380.52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312278.32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103378.29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312273.36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103377.58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312269.33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103377.33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312266.76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103375.66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312260.85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103375.28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312247.03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103374.31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312246.37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103373.56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312245.95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103373.89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312243.50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103373.88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312239.53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103373.79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2088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312234.76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103373.73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312217.43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103374.05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312210.37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103373.92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312203.63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103373.38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312193.98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103372.58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312185.17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103371.58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312184.97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103371.26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312184.55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103371.50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312163.19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103368.87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312157.03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103367.09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312152.80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103347.86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312143.50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103334.69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312141.74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103334.53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312138.14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103327.69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312132.84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103317.38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312117.55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103288.69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312095.33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103249.48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312100.69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103229.01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312111.52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103218.95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312159.11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103202.20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312183.62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103220.97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2109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312197.14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103234.39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312233.05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103271.29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312280.14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103277.97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2069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312309.85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103285.75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№41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312063.98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102920.57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312053.58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102912.87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312039.68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102903.37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312026.68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102895.87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312012.38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102889.07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311995.68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102882.07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311975.48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102877.67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311912.91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102868.06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311888.78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102864.37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311850.10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102859.43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311841.03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102870.29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311840.41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102892.48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311858.57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102891.60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311858.79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102897.04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311858.27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102904.15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311858.51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102910.44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2128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311859.29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102928.27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311859.24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102945.85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311834.55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102947.06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311834.28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102953.05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311846.65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102952.98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311846.75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102960.50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311845.47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102960.66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311846.36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102967.12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311843.98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102970.15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311848.36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103002.65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311874.64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103001.45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311881.78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103001.33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311912.70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103000.53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311925.77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103001.66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311928.90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103006.74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311931.68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103007.90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311937.78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103008.86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311941.71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103009.42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311978.22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102999.98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312013.48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102989.59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312031.79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102984.03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2149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312068.25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102972.11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312072.72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102986.18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312091.15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102985.66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312119.07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102971.75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312063.98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102920.57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№42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311273.12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102434.03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311280.15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102464.56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311262.74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102475.18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311256.70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102478.79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311255.95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102479.25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311256.78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102480.35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311248.86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102485.25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311237.70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102492.80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311220.91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102501.73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311219.01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102498.34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311215.10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102500.63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311212.36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102501.69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311184.55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102509.72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311162.60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102515.73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311152.88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102518.39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2168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311148.91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102519.38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311131.45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102523.58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311110.91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102528.52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311106.68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102529.35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311099.95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102530.65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311066.25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102538.36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311056.79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102499.86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311090.81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102492.15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311091.50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102495.24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311102.70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102493.10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311098.68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102479.21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311116.95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102473.57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311112.71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102455.77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311112.83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102454.07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311164.79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102438.43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311185.46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102431.17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311210.48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102421.10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311242.28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102418.24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311273.12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102434.03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№43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311616.30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102646.07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2187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311638.91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102681.06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311638.83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102683.93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311637.55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102685.85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311636.25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102687.55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311632.83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102689.82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311629.26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102692.18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311605.84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102709.03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311599.75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102713.02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311599.19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102712.04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311591.93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102717.44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311585.23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102722.05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311568.76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102733.56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311569.07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102734.04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311568.38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102734.56</w:t>
            </w:r>
          </w:p>
        </w:tc>
        <w:tc>
          <w:tcPr>
            <w:tcW w:w="3119" w:type="dxa"/>
          </w:tcPr>
          <w:p w:rsidR="00051F19" w:rsidRPr="00B92CF9" w:rsidRDefault="009104EC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311568.88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102735.41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311566.13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102737.08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311565.31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102735.54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311538.39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102754.87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311537.10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102753.99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311519.57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102764.93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311498.88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102778.84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2208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311490.50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102784.90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311484.05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102789.60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311470.18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102799.29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311448.78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102815.14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311452.77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102822.04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311437.74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102831.55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311437.23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102831.51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311437.18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102831.91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311432.38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102834.94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311419.00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102843.28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311415.41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102845.51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311400.54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102847.75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311327.45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102834.47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311313.37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102814.72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311290.63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102820.21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311285.29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102817.92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311268.55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102793.56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311259.03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102775.08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311254.84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102755.46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311255.04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102747.19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311286.22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102732.43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2229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311320.42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102715.46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311327.36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102712.02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311332.13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102719.81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311346.86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102712.43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311394.00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102689.94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311397.66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102687.92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311419.57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102677.48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311422.01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102676.38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311444.47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102663.85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311450.36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102661.44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311465.10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102653.95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311507.46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102636.11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311509.93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102636.28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311523.04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102630.67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311541.18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102629.78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311558.46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102630.44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311600.32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102629.10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311610.33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102650.36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311612.84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102648.84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2186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311616.30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102646.07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№44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2248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311729.53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102511.49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311715.77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102496.14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311696.86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102484.09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311677.17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102473.21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311664.97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102468.61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311656.50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102467.04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311661.26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102461.74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311655.55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102450.77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311663.51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102446.66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311668.55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102442.39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311670.10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102436.81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311670.70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102432.33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311667.09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102427.88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311652.94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102428.90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311648.64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102429.21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311640.69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102428.95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311624.75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102427.88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311615.37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102426.79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311598.92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102421.64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311594.01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102421.75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311589.96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102427.85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2269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311584.99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102426.51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311582.77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102420.99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311550.49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102405.02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311541.45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102401.20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311508.33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102481.46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311493.73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102521.33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311492.88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102545.16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311489.39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102553.77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311486.79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102561.47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311487.49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102575.39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311472.70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102613.74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311473.55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102624.70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311486.06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102627.72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311502.80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102625.52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311516.39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102622.61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311534.48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102622.73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311551.57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102623.58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311566.84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102625.69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311573.12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102625.70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311614.50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102623.28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311614.67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102626.33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2290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311625.08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102642.52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311635.66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102635.70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311642.38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102630.97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311651.88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102624.29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311665.07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102615.27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311662.43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102610.43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311673.20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102603.86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311676.12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102600.33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311677.27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102597.84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311685.61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102587.19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311665.70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102494.59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311677.10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102495.47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311695.47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102591.72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311684.39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102624.92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311634.68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102658.15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311653.64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102681.44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311660.99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102689.76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311668.02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102693.78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311688.25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102706.88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311696.37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102714.94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311720.74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102740.83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2311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311727.57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102758.72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311715.12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102765.15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311708.41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102742.69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311702.86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102730.78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311694.66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102722.05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311686.61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102715.64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311669.18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102705.75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311667.77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102707.01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311659.71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102700.42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311656.21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102697.86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311650.76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102695.91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311642.95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102696.11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311636.28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102697.99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311625.86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102706.16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311611.80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102717.30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311580.31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102741.49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311574.34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102745.64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311569.23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102748.93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311562.60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102753.08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311563.35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102754.57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311555.86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102759.12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2332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311550.22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102762.38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311549.82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102761.71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311537.81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102769.00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311537.06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102767.72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311501.79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102791.02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311502.33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102792.14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311496.17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102795.84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311485.71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102803.16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311474.98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102812.03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311455.43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102831.14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311456.05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102832.31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311456.71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102831.75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311457.37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102832.51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311456.43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102833.28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311438.20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102849.21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311416.12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102859.82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311391.64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102861.08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311340.88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102852.31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311360.82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102885.18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311445.73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102865.97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311514.47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102862.18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2353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311560.45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102849.14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311598.61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102840.14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311626.11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102836.58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311708.89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102832.69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311752.81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102826.87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311780.86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102816.29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311786.68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102807.82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311817.37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102800.94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311842.77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102795.12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311813.14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102793.53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311784.37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102779.19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311775.56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102769.72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311759.69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102756.49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311744.72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102734.25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311747.14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102732.66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311736.46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102715.89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311735.82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102715.18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311731.64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102705.69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311718.94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102636.37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311720.53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102603.56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311727.41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102583.45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2374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311730.59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102569.69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311732.70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102552.23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311737.59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102538.05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311736.41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102527.89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2248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311729.53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102511.49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№45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311240.45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102774.94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311235.94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102768.94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311231.43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102765.47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311210.41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102770.77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311208.51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102765.44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311208.19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102766.37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311207.24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102766.07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311207.50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102765.17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311201.95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102767.21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311197.87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102768.12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311192.53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102769.61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311174.42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102774.52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311169.64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102772.67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311123.71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102770.02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311114.32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102767.66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2393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311097.80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102766.65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311098.83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102762.92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311089.09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102761.17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311088.97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102762.41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311062.46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102758.11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310998.33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102747.89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310960.44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102749.03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310960.48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102752.63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310875.29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102765.18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310851.16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102767.86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310848.34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102767.87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310813.91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102773.46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310813.84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102772.81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310785.63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102777.15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310788.52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102802.18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310789.15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102805.86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310793.55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102826.40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310795.23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102828.40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310797.62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102837.23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310799.77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102848.47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310802.47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102858.11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2414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310803.52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102861.79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310760.23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102874.71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310760.03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102873.92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310753.13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102841.79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310763.88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102837.61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310762.35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102833.08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310771.60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102830.60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310773.43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102828.07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310763.57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102791.48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310754.78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102793.07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310751.94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102793.53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310747.75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102793.30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310739.93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102794.55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310739.87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102794.24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310738.04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102784.72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310731.04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102785.95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310718.80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102787.98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310700.80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102790.67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310679.46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102793.85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310631.56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102801.22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310601.16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102806.50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2435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310598.09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102810.35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310610.56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102842.47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310614.86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102850.96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310618.07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102854.18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310624.08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102852.48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310628.99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102865.00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310648.74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102903.61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310648.71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102932.18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310638.08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102967.39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310659.01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102953.29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310682.63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102940.78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310701.88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102927.41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310737.86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102909.15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310773.99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102901.78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310800.76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102899.75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310825.25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102901.43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310835.23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102901.48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310866.45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102891.96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310880.09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102887.93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310900.96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102877.69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310912.18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102871.41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2456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310940.38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102847.59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310959.82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102835.63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310999.28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102824.22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311030.36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102824.08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311094.43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102832.46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311120.98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102845.92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311178.44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102879.09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311190.51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102896.41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311237.40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102911.54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311294.34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102916.98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311303.02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102915.15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311300.39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102913.47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311290.99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102902.01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311311.65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102888.31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311280.15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102848.08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311265.85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102826.41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311251.05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102795.74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311240.45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102774.94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№46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311589.87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102182.54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311552.51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102308.91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2475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311514.51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102381.14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311506.92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102380.98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311498.64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102373.90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311499.92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102355.95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311509.45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102319.80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311518.55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102307.00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311523.25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102285.53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311523.68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102268.60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311523.67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102253.17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311527.78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102255.22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311557.58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102222.93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311589.87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102182.54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№47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312071.84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102216.36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312067.74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102219.47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312110.29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102278.22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312219.47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102439.48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312228.93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102458.17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312231.94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102458.45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312235.19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102466.66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312244.33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102501.93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2494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312244.79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102513.88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312242.46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102514.19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312240.83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102525.34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312239.47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102525.38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312232.36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102526.87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312228.10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102527.40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312212.41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102525.66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312184.21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102524.62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312154.04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102523.03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312139.32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102521.87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312124.32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102520.09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312108.32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102518.62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312086.25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102516.56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312077.68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102515.99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312070.52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102489.65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312066.98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102488.75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312042.77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102418.15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312044.32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102417.09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312027.66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102371.48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312014.71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102363.88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312009.26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102360.09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2515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311977.34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102348.37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311972.26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102344.98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311970.43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102346.88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311962.49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102340.50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311960.12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102338.71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311961.73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102337.26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311961.06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102336.51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311959.30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102338.09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311958.06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102336.93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311953.04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102321.67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311951.06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102313.69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311949.84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102302.36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311950.75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102301.99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311950.38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102301.06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311949.73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102301.32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311947.53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102280.83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311948.80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102251.16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311950.26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102230.95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311950.72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102224.62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311953.60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102212.72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311953.64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102213.21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2536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311954.50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102213.50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311954.82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102212.55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311953.92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102212.24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311954.45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102209.63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311957.78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102197.50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311974.44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102158.97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311992.20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102137.13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312003.04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102126.80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312006.88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102126.60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312016.72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102137.60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312024.12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102147.48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312023.61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102150.89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312057.20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102197.22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2486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312071.84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102216.36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№48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311718.01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102352.57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311729.86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102378.35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311730.97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102429.32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311731.36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102431.87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311749.61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102496.15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311750.31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102515.98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2555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311747.52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102510.96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311740.11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102491.38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311724.24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102488.73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311706.99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102478.75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311702.14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102471.70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311700.44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102461.44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311699.19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102453.50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311691.39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102431.60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311680.73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102420.51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311649.09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102414.12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311622.11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102412.00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311578.71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102395.60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311567.07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102392.95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311545.24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102387.74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311577.78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102325.89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311599.91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102328.01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311634.85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102324.08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311662.18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102327.96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311718.01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102352.57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№49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311743.46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102580.12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2574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311742.40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102662.16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311743.06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102665.89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311751.00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102686.81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311752.34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102689.26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311764.74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102705.92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311766.64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102707.86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311781.55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102719.48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311783.83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102720.82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311875.79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102759.82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311874.44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102766.62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311872.93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102765.59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311861.83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102757.99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311851.06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102755.04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311847.85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102756.58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311852.34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102758.89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311867.47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102764.02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311868.11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102767.74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311860.68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102770.17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311851.96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102769.92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311844.19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102769.64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311834.90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102769.98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2595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311821.95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102767.22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311806.79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102765.43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311789.72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102758.68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311770.27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102739.03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311751.75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102713.10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311734.29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102658.59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311730.59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102615.73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311741.70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102586.10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311742.87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102582.13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2573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311743.46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102580.12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№50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310509.42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102874.71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310487.22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102860.49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310476.50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102856.32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310467.92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102855.41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310447.20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102857.58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310448.02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102860.44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310459.01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102857.32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310462.35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102869.03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310451.37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102872.16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310458.17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102895.92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2614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310459.76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102902.05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310474.58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102898.89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310475.28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102899.00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310483.73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102897.54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310486.52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102897.23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310488.20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102901.24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310495.38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102900.34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310510.34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102898.56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310509.69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102893.89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310512.65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102893.25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310511.25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102884.31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310509.42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102874.71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№51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317998.94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103516.10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317997.54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103517.80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317970.66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103550.38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318007.57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103771.91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318015.02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103802.75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318016.80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103809.09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318023.39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103832.48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318103.14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103812.36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2633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318105.47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103811.87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318104.10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103810.68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318102.92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103807.75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318081.30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103739.84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318032.13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103608.35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318031.83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103607.50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317998.94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103516.10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№52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313497.85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100083.65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313414.58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100123.88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313401.39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100113.13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313388.03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100122.43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313365.92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100138.57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313331.57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100163.09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313308.95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100179.31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313287.61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100190.61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313057.05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100367.78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313035.03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100384.88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313035.28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100385.14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312998.94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100414.17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312984.65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100425.99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2652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312976.86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100417.93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312944.66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100447.32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312942.47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100449.05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312915.33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100467.73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312908.17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100472.66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312926.03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100493.02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312959.48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100525.49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312985.20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100546.30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313004.87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100560.93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313020.98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100577.27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313025.05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100573.59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313128.26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100476.09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313200.05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100412.55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313270.14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100353.23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313329.65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100300.82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313433.70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100207.17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313455.58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100233.67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313479.71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100213.78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313485.22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100204.47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313536.46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100152.36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313497.85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100083.65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Часть №53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313498.53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100230.56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313475.87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100273.73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313398.37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100342.62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313377.99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100391.70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313353.84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100411.61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313329.72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100431.51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313305.56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100451.43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313281.39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100471.35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313257.24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100491.25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313233.12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100511.16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313112.25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100616.45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313120.60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100645.27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313128.96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100674.09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313137.46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100702.82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313154.06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100760.43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313162.42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100789.25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313170.29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100818.20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313122.75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100832.04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313104.91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100837.30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313058.65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100664.44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2692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313037.27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100596.80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313040.56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100593.89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313076.94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100562.16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313149.28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100494.77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313217.57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100429.75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313287.34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100369.73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313345.19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100320.01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313430.90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100243.03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313452.07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100268.88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2672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313498.53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100230.56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№54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309488.77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103136.10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309484.57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103197.45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309476.27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103174.90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309473.68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103129.48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309488.77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103136.10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№55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311975.70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102087.32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311990.65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102109.40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311960.74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102145.13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311942.60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102181.58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2709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311941.54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102184.40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311928.21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102234.52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311926.49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102280.90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311927.56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102281.97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311926.47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102283.05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311926.30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102287.77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311926.48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102290.68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311933.07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102332.32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311935.24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102338.08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311945.50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102354.35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311952.70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102360.36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312001.55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102380.08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312012.44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102392.77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312056.72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102528.54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312058.08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102531.56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312067.05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102538.50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312070.31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102539.05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312164.41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102544.77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312165.27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102535.72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312195.41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102536.98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312212.14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102538.14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2730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312238.42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102541.80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312217.99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102681.45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312219.81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102681.74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312221.91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102685.34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312214.04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102734.61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312210.37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102733.52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312196.89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102825.65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312196.94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102828.93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312200.04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102845.97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312201.37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102849.45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312212.27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102867.25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312211.53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102867.77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312212.10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102868.60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312212.77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102868.13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312219.41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102878.93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312219.26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102892.95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312208.95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102890.37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312165.03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102866.56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312138.57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102850.15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312112.82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102830.20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312064.62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102808.27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2751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312023.00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102794.79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311987.70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102790.65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311954.15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102780.35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311918.44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102778.19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311893.94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102772.48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311897.05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102756.83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311922.73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102700.00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311945.43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102700.71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311946.53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102677.48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311939.09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102677.17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311941.88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102649.12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311925.93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102648.78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311903.05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102648.43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311879.48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102647.62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311878.95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102662.89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311902.52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102663.70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311902.81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102663.70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311916.79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102663.92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311882.18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102740.51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311792.97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102702.68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311780.18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102692.72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2772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311769.45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102678.29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311762.69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102660.50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311763.82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102573.62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311771.14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102541.15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311771.38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102538.56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311772.25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102505.11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311764.60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102475.41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311760.10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102476.27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311756.51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102464.63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311751.93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102447.04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311752.09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102442.20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311752.55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102432.30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311753.12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102420.27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311755.68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102398.16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311755.70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102382.94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311755.99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102372.59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311755.77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102354.75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311748.58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102344.57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311736.71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102344.72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311732.85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102344.77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311727.23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102334.48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2793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311705.49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102324.90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311705.36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102325.42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311679.34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102317.85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311681.37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102314.26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311666.41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102308.08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311636.39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102303.82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311633.77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102303.79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311600.76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102307.73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311584.87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102306.20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311601.99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102248.19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311593.50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102244.91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311604.31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102216.92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311615.12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102188.93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311619.03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102190.44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311624.53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102167.83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311622.68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102167.75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311623.99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102137.77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311626.96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102137.90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311636.91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102014.98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311689.58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101870.70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311697.36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101809.41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2814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311689.04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101697.13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311970.02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102090.86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2705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311975.70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102087.32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№56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312169.21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102110.23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312058.42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102034.09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312034.68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102005.41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311975.96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102050.51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312018.15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102109.64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312014.90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102111.96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312096.86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102225.12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312093.38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102227.40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312100.66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102238.47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312103.80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102236.61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312128.09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102271.73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312129.62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102270.62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312236.61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102428.64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312253.34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102461.51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312254.26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102464.20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312262.97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102510.20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312262.99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102511.15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2833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312259.52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102511.53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312258.07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102529.10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312259.15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102528.47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312259.65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102529.34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312257.99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102530.31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312257.39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102537.41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312251.35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102588.66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312244.04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102641.93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312238.76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102677.48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312238.01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102685.13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312236.73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102693.38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312223.96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102780.77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312224.36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102780.82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312224.23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102781.81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312223.81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102781.76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312217.19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102826.94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312219.65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102840.48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312238.22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102870.83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312239.71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102876.23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312239.48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102898.00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312259.75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102903.07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2854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312269.81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102898.84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312295.21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102905.19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312304.48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102912.78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312345.68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102814.41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312386.27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102651.36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312357.58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102517.53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312222.39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102249.82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312169.21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102110.23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№57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311403.86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102524.22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311385.07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102511.36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311380.89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102508.14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311381.47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102507.25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311372.80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102500.67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311371.17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102502.59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311349.50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102486.26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311328.48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102472.24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311326.64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102473.69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311290.60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102510.15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311275.41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102492.48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311261.12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102500.24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2873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311247.37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102506.67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311236.52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102510.58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311215.10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102518.70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311215.76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102520.62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311172.78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102531.13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311168.10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102532.07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311166.60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102533.42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311164.18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102533.90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311159.73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102534.99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311150.61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102537.50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311147.46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102538.00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311136.16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102540.39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311126.84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102542.74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311107.38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102547.25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311113.41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102584.65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311117.28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102583.81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311122.17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102599.21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311127.17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102601.11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311136.81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102597.35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311141.07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102604.58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311166.26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102660.50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2894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311181.59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102694.65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311185.20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102702.68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311187.04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102707.07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311189.92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102716.39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311189.17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102716.85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311193.03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102727.74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311196.38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102726.66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311196.60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102727.70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311199.37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102727.04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311207.46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102724.78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311208.56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102725.22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311217.66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102722.56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311220.36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102721.43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311256.47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102706.48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311323.83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102677.25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311377.99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102653.68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311373.23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102643.58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311405.20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102627.07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311426.25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102616.24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311428.36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102610.50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311444.16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102567.54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2915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311420.70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102540.01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2861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311403.86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102524.22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№58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311458.70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102220.80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311438.28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102263.58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311417.86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102306.35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311435.28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102364.02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311452.32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102389.20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311509.41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102411.77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311499.12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102436.15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311494.47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102450.19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311493.41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102453.67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311492.27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102456.65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311490.80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102459.33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311487.80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102466.66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311486.40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102466.18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311473.61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102504.15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311462.10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102503.86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311459.60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102521.04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311406.32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102499.89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311396.04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102499.89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2934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311330.78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102444.63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311337.85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102435.59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311350.06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102405.86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311381.76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102289.12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311402.18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102246.34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311422.60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102203.57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311458.70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102220.80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№59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311503.06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102242.91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311508.34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102258.01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311510.44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102276.19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311505.94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102299.70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311491.93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102328.39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311487.07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102345.03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311479.40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102356.18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311481.33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102368.31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311489.35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102383.19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311495.82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102389.97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311462.33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102376.73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311449.23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102357.38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311434.19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102307.60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2953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311452.06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102270.16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311472.48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102227.38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311503.06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102242.91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№60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310587.44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102807.78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310551.03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102816.02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310550.84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102815.01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310532.90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102818.15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310527.27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102823.61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310497.50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102828.29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310490.72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102833.91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310471.64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102841.43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310473.79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102851.03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310487.27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102855.76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310500.33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102864.47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310514.39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102869.82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310514.66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102880.28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310518.42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102900.25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310546.14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102908.78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310552.99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102916.46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310556.45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102923.19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2972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310572.60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102993.80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310609.24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102984.59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310618.50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102979.34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310633.58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102929.68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310633.98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102917.31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310636.54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102916.00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310635.83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102910.45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310621.96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102881.05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310616.11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102868.93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310613.18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102870.17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310587.44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102807.78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№61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310332.06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102996.69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310335.82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103014.30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310338.94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103037.86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310346.73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103041.13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310339.93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103059.70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310337.96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103083.12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310315.71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103083.74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310304.67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103145.33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310276.97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103187.81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2991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310243.46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103220.48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310206.18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103231.84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310178.38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103232.14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310144.19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103226.35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310151.20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103184.10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310165.70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103186.86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310178.39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103158.14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310156.59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103152.41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310160.22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103131.85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310161.92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103129.16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310166.99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103097.64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310170.27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103077.55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310171.68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103071.32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310173.66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103067.71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310177.52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103059.28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310181.42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103053.55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310184.76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103048.69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310187.35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103045.92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310194.28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103033.06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310195.83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103028.84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310198.27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103023.64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3012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310201.99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103019.62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310202.77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103020.49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310206.36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103024.68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310218.81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103040.64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310220.88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103039.10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310228.84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103033.50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310236.50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103028.44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310239.66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103032.01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310243.26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103032.33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310247.62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103031.75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310252.63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103031.67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310257.83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103032.63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310260.23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103036.29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310282.59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103026.60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310276.51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103006.66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310286.98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103004.23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310287.37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103005.81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2982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310332.06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102996.69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№62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310532.37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102913.06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310538.30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102920.66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3031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310541.56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102926.58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310545.27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102937.27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310558.12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102997.44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310529.37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103004.67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310511.38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103003.08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310490.56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102989.35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310469.52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102975.85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310441.82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102965.21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310421.54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102960.17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310401.27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102963.13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310382.39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102974.60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310368.44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102993.02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310353.69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103022.13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310352.42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103025.60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310348.31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103000.31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310342.49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102994.44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310338.25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102989.39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310334.46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102981.02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310307.35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102992.18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310304.59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102990.25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310305.90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102989.62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3052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310295.95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102967.52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310293.93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102962.01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310293.54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102962.18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310290.21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102950.93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310291.55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102947.38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310299.31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102945.06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310297.75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102940.24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310307.96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102932.52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310332.49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102922.30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310344.71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102918.08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310357.85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102912.45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310370.89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102907.33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310374.97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102905.69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310384.05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102901.13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310392.91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102895.80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310411.26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102888.65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310415.92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102901.65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310416.93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102901.70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310423.15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102899.41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310437.55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102916.95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310445.51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102915.01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3073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310449.60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102913.66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310462.24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102908.97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310465.87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102909.10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310476.67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102905.23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310478.02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102908.86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310483.70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102908.75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310483.80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102909.48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310512.59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102905.91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310523.44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102909.00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310532.37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102913.06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309773.50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309865.65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102726.32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309873.11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102732.91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309820.34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102773.46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309763.79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102723.69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309752.26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102719.20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309743.98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102716.10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309705.68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102702.32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309667.69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102688.65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309629.42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102674.87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3092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309591.21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102661.15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309553.00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102647.38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309515.52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102633.90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309477.21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102620.11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309438.94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102606.34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309441.55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102599.17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309410.48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102588.21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309400.56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102588.84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309394.16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102596.44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309355.87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102723.51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309364.68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102879.41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309367.32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102882.62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309369.69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102892.76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309368.09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102946.04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309371.82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102946.33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309369.09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103006.82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309368.06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103029.77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309335.57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103024.33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309315.04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103017.32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309315.64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103008.23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309310.49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103006.45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3113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309306.77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103002.42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309290.58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102999.44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309288.66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103004.57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309268.09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103000.26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309268.04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103000.45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309265.58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102999.79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309256.98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102997.93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309205.17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102995.84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309190.02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102993.03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309161.92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102988.07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309160.24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102979.16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309131.64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102976.94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309102.19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102976.52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309084.83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102976.01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309056.36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102978.78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309055.59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102975.29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309010.48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102981.78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309010.75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102986.14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309008.99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102989.91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308993.75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102993.56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308991.68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102982.51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3134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308964.44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102985.34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308963.92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102980.85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308949.70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102983.13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308956.00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103009.00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308930.30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103019.52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308905.04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103029.86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308901.82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103030.75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308899.52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103031.38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308896.94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103032.74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308892.19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103033.74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308889.20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103034.87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308876.37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103037.68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308870.30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103038.82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308864.90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103040.27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308861.93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103040.68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308860.26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103041.07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308833.20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103045.86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308834.03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103050.73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308796.14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103053.60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308795.76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103055.85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308780.54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103054.72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3155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308768.92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103051.49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308753.69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103044.57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308717.70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103025.74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308730.36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102996.52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308756.98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102934.67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308770.70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102908.66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308768.83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102907.68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308769.30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102906.79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308771.07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102907.73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308772.13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102905.09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308678.54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102858.77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308665.41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102870.12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308652.24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102902.37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308638.19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102934.21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308644.83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102936.86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308645.30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102937.01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308644.89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102937.28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308645.43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102938.12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308646.02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102937.74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308646.27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102937.58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308646.06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102937.26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3176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308653.66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102939.76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308655.34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102936.06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308673.39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102943.50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308671.93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102947.07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308670.34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102950.31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308676.20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102952.52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308673.57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102958.74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308660.11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102952.72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308659.15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102952.33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308646.87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102979.32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308617.27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102962.36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308619.43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102958.44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308605.33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102951.04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308606.24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102949.41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308582.75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102935.60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308582.00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102936.75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308573.41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102931.55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308573.91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102930.71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308559.79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102923.34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308537.23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102910.11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308541.05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102902.89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3197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308510.42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102885.99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308507.07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102892.82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308502.89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102894.33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308371.46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102807.66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308304.96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102793.54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308283.08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102789.29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308282.29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102791.26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308272.50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102788.15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308262.66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102785.55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308261.75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102784.90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308232.96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102776.49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308138.20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102755.21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308088.48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102742.29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308012.30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102729.57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308112.18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102678.65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308170.61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102661.28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308408.57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102687.51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308489.22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102788.27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308484.24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102796.48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308600.98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102854.92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308732.89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102834.74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3218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308939.28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102931.85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308970.83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102924.81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308964.62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102868.18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309000.35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102812.88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309007.13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102802.97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309182.70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102546.24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309297.66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102466.22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309447.76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102522.56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309773.50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102644.83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№64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310482.61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103364.99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310468.56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103359.90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310433.67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103347.44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310417.34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103338.36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310411.05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103334.72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310406.35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103331.13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310398.84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103325.77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310389.03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103316.12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310385.97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103313.62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310378.72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103311.08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310368.40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103311.37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3237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310359.62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103313.14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310325.37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103322.21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310313.21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103325.32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310272.94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103339.43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310264.84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103342.55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310238.63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103350.74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310232.95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103351.87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310178.04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103336.71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310089.73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103323.61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310080.04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103398.34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310058.01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103441.52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310093.78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103433.31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310310.50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103443.04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310353.64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103431.46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310403.31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103425.76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310402.88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103409.29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310486.38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103410.89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310493.59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103413.30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310499.63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103415.33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310488.03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103395.40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310484.16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103383.39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3226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310482.61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103364.99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№65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310988.35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103382.25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310970.60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103438.00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310944.19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103429.08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310937.41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103427.68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310932.78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103400.40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310988.35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103382.25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№66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311894.22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103241.15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311882.59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103282.16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311889.23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103283.86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311888.70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103285.14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311889.79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103289.12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311892.60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103308.84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311893.94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103318.23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311896.93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103339.19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311887.10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103394.74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311852.50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103388.03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311741.85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103377.87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311621.36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103423.42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3275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311593.15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103423.21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311588.43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103410.58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311585.37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103402.48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311583.80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103397.60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311576.43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103377.97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311568.52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103356.65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311539.21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103273.97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311555.17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103268.93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311560.47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103267.69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311573.03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103266.14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311598.97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103264.52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311632.65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103262.96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311669.58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103261.02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311699.91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103259.62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311752.46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103258.41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311760.97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103257.87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311788.58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103254.94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311805.44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103253.35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311825.23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103253.10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311825.50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103253.08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311843.12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103251.72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3296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311866.31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103248.53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311884.33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103237.39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311894.22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103241.15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№67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312172.00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103023.00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3299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312173.13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103023.97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312175.73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103026.18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312175.73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103026.18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312056.01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103094.80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312070.80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103160.77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312095.64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103204.99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312076.17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103219.65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312028.98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103218.73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312000.79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103212.74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311979.70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103185.39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311971.68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103190.54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311941.57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103147.71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311927.05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103133.22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311914.90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103118.92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311886.78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103084.09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311872.43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103089.47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3314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311860.92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103087.34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311828.59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103066.50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311831.70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103066.95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311834.61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103067.37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311862.40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103067.96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311860.61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103046.86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311825.07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103044.71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311823.78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103018.83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311827.64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103015.41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311852.19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103015.89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311900.62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103015.20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311912.07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103014.23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311923.11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103014.20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3327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311930.25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103016.81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311943.07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103039.94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3329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311952.56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103036.50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312009.19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103018.29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312076.65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102998.54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3332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312097.31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102996.85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312098.85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102997.33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3334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312129.00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102980.97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3298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312172.00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103023.00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№68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311848.28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102902.11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3336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311849.95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102936.29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311826.92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102937.42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3338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311825.25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102903.23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311848.28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102902.11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№69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312315.41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103219.48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3340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312333.77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103226.76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312329.82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103229.96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3342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312319.65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103231.02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3343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312312.10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103228.99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312304.06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103229.38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312293.41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103231.80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312280.62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103233.25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312272.20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103237.90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312272.39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103246.03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3349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312276.85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103250.29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312286.92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103256.30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3351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312292.92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103257.94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3352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312301.06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103257.56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3353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312310.26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103257.36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312315.78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103260.46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312321.69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103266.85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312326.24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103272.86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312331.95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103279.15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3358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312333.86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103280.41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312282.12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103266.43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3360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312237.23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103259.41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3361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312204.52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103226.11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312196.76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103192.81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3363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312235.44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103184.19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3364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312246.95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103184.14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3365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312261.97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103189.90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3339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312315.41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103219.48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№70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312308.08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103392.10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312307.28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103397.85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3368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312312.37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103489.70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312263.83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103507.31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3370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312166.82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103512.14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3371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312162.72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103475.61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312159.50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103463.34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3373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312158.57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103445.93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312158.52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103443.24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3375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312158.72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103443.25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3376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312158.86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103440.03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3377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312158.45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103440.02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3378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312157.62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103383.77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3379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312157.66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103382.77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3380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312158.91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103378.01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3381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312161.59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103377.85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3382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312168.07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103378.28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312172.74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103378.64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3384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312187.04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103380.25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312218.23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103383.40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3386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312218.20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103382.49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312220.24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103382.49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3388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312220.25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103383.59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312236.19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103383.78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3390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312249.74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103384.01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3391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312252.97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103384.52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3392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312253.03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103383.53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3393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312257.55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103383.76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312257.48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103385.15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3395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312303.69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103392.38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3366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312308.08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103392.10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c>
          <w:tcPr>
            <w:tcW w:w="3119" w:type="dxa"/>
            <w:gridSpan w:val="7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Часть №71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312092.23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103263.92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312089.45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103259.14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3398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312081.13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103248.90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3399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312077.96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103247.10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3400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312066.89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103242.90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3401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312060.33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103258.89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3402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312059.85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103261.60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3403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312054.07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103277.72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3404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312048.50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103287.66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3405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312044.25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103297.72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3406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312021.85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103368.28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3407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312000.17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103361.69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311989.41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103396.14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3409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311978.11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103432.95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3410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311983.46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103436.69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lastRenderedPageBreak/>
              <w:t>3411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312133.26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103490.01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3412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312153.26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103506.37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3413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312150.67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103452.54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3414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312150.54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103450.69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3415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312150.97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103450.28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3416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312150.47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103449.76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3417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312149.08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103430.13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3418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312148.50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103413.63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3419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312146.94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103379.56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3420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312146.35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103375.92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3421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312142.47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103359.08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3422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312141.56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103353.23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312140.26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103350.45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3424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312124.87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103318.62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3425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312119.83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103314.57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1F19" w:rsidRPr="00B92CF9" w:rsidTr="00B92CF9">
        <w:trPr>
          <w:gridAfter w:val="1"/>
          <w:wAfter w:w="102" w:type="dxa"/>
        </w:trPr>
        <w:tc>
          <w:tcPr>
            <w:tcW w:w="851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3396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312092.23</w:t>
            </w:r>
          </w:p>
        </w:tc>
        <w:tc>
          <w:tcPr>
            <w:tcW w:w="1418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103263.92</w:t>
            </w:r>
          </w:p>
        </w:tc>
        <w:tc>
          <w:tcPr>
            <w:tcW w:w="3119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Картометрический метод</w:t>
            </w:r>
          </w:p>
        </w:tc>
        <w:tc>
          <w:tcPr>
            <w:tcW w:w="1489" w:type="dxa"/>
          </w:tcPr>
          <w:p w:rsidR="00051F19" w:rsidRPr="00B92CF9" w:rsidRDefault="00051F19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337" w:type="dxa"/>
          </w:tcPr>
          <w:p w:rsidR="00051F19" w:rsidRPr="00B92CF9" w:rsidRDefault="004E4D54" w:rsidP="0053151E">
            <w:pPr>
              <w:rPr>
                <w:rFonts w:ascii="Times New Roman" w:hAnsi="Times New Roman"/>
                <w:sz w:val="20"/>
                <w:szCs w:val="20"/>
              </w:rPr>
            </w:pPr>
            <w:r w:rsidRPr="00B92C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E4244" w:rsidRPr="009104EC" w:rsidRDefault="005E4244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E4244" w:rsidRPr="009104EC" w:rsidRDefault="005E4244" w:rsidP="000774E8">
      <w:pPr>
        <w:rPr>
          <w:rFonts w:ascii="Times New Roman" w:eastAsia="Times New Roman" w:hAnsi="Times New Roman"/>
          <w:szCs w:val="20"/>
          <w:lang w:eastAsia="ru-RU"/>
        </w:rPr>
      </w:pPr>
      <w:r w:rsidRPr="009104EC">
        <w:rPr>
          <w:rFonts w:ascii="Times New Roman" w:eastAsia="Times New Roman" w:hAnsi="Times New Roman"/>
          <w:szCs w:val="20"/>
          <w:lang w:eastAsia="ru-RU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276"/>
        <w:gridCol w:w="1418"/>
        <w:gridCol w:w="1275"/>
        <w:gridCol w:w="993"/>
        <w:gridCol w:w="993"/>
        <w:gridCol w:w="141"/>
        <w:gridCol w:w="1338"/>
      </w:tblGrid>
      <w:tr w:rsidR="005E4244" w:rsidRPr="009104EC" w:rsidTr="00B543F6">
        <w:tc>
          <w:tcPr>
            <w:tcW w:w="9702" w:type="dxa"/>
            <w:gridSpan w:val="9"/>
          </w:tcPr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8" w:name="P151"/>
            <w:bookmarkEnd w:id="8"/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Сведения о местоположении изменен</w:t>
            </w:r>
            <w:r w:rsidR="00F31DC3" w:rsidRPr="009104EC">
              <w:rPr>
                <w:rFonts w:ascii="Times New Roman" w:eastAsia="Times New Roman" w:hAnsi="Times New Roman"/>
                <w:szCs w:val="20"/>
                <w:lang w:eastAsia="ru-RU"/>
              </w:rPr>
              <w:t>ных (уточненных) границ объекта</w:t>
            </w:r>
          </w:p>
        </w:tc>
      </w:tr>
      <w:tr w:rsidR="005E4244" w:rsidRPr="009104EC" w:rsidTr="00B543F6">
        <w:tc>
          <w:tcPr>
            <w:tcW w:w="9702" w:type="dxa"/>
            <w:gridSpan w:val="9"/>
          </w:tcPr>
          <w:p w:rsidR="005E4244" w:rsidRPr="009104EC" w:rsidRDefault="005E4244" w:rsidP="00051F1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1. Система координат </w:t>
            </w:r>
            <w:r w:rsidR="00F31DC3" w:rsidRPr="009104EC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_</w:t>
            </w:r>
            <w:r w:rsidR="00051F19" w:rsidRPr="009104EC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МСК-167</w:t>
            </w:r>
            <w:r w:rsidR="00F31DC3" w:rsidRPr="009104EC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_</w:t>
            </w:r>
          </w:p>
        </w:tc>
      </w:tr>
      <w:tr w:rsidR="005E4244" w:rsidRPr="009104EC" w:rsidTr="00B543F6">
        <w:tc>
          <w:tcPr>
            <w:tcW w:w="9702" w:type="dxa"/>
            <w:gridSpan w:val="9"/>
          </w:tcPr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023D3C" w:rsidRPr="009104EC" w:rsidTr="00B543F6">
        <w:tc>
          <w:tcPr>
            <w:tcW w:w="993" w:type="dxa"/>
            <w:vMerge w:val="restart"/>
          </w:tcPr>
          <w:p w:rsidR="00023D3C" w:rsidRPr="009104EC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551" w:type="dxa"/>
            <w:gridSpan w:val="2"/>
          </w:tcPr>
          <w:p w:rsidR="00023D3C" w:rsidRPr="009104EC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693" w:type="dxa"/>
            <w:gridSpan w:val="2"/>
          </w:tcPr>
          <w:p w:rsidR="00023D3C" w:rsidRPr="009104EC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993" w:type="dxa"/>
            <w:vMerge w:val="restart"/>
          </w:tcPr>
          <w:p w:rsidR="00023D3C" w:rsidRPr="009104EC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134" w:type="dxa"/>
            <w:gridSpan w:val="2"/>
            <w:vMerge w:val="restart"/>
          </w:tcPr>
          <w:p w:rsidR="00023D3C" w:rsidRPr="009104EC" w:rsidRDefault="00EB08E0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val="en-US" w:eastAsia="ru-RU"/>
              </w:rPr>
              <w:t>C</w:t>
            </w: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редняя квадратическая погрешность положения характерной точки (Mt), м</w:t>
            </w:r>
          </w:p>
        </w:tc>
        <w:tc>
          <w:tcPr>
            <w:tcW w:w="1338" w:type="dxa"/>
            <w:vMerge w:val="restart"/>
          </w:tcPr>
          <w:p w:rsidR="00023D3C" w:rsidRPr="009104EC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Описание обозначения точки</w:t>
            </w:r>
            <w:r w:rsidR="00EB08E0" w:rsidRPr="009104E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на местности (при наличии)</w:t>
            </w:r>
          </w:p>
        </w:tc>
      </w:tr>
      <w:tr w:rsidR="00023D3C" w:rsidRPr="009104EC" w:rsidTr="00B543F6">
        <w:tc>
          <w:tcPr>
            <w:tcW w:w="993" w:type="dxa"/>
            <w:vMerge/>
          </w:tcPr>
          <w:p w:rsidR="00023D3C" w:rsidRPr="009104EC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023D3C" w:rsidRPr="009104EC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23D3C" w:rsidRPr="009104EC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Y</w:t>
            </w:r>
          </w:p>
        </w:tc>
        <w:tc>
          <w:tcPr>
            <w:tcW w:w="1418" w:type="dxa"/>
          </w:tcPr>
          <w:p w:rsidR="00023D3C" w:rsidRPr="009104EC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023D3C" w:rsidRPr="009104EC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Y</w:t>
            </w:r>
          </w:p>
        </w:tc>
        <w:tc>
          <w:tcPr>
            <w:tcW w:w="993" w:type="dxa"/>
            <w:vMerge/>
          </w:tcPr>
          <w:p w:rsidR="00023D3C" w:rsidRPr="009104EC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023D3C" w:rsidRPr="009104EC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38" w:type="dxa"/>
            <w:vMerge/>
          </w:tcPr>
          <w:p w:rsidR="00023D3C" w:rsidRPr="009104EC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</w:tr>
      <w:tr w:rsidR="00023D3C" w:rsidRPr="009104EC" w:rsidTr="00B543F6">
        <w:tc>
          <w:tcPr>
            <w:tcW w:w="993" w:type="dxa"/>
          </w:tcPr>
          <w:p w:rsidR="00023D3C" w:rsidRPr="009104EC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23D3C" w:rsidRPr="009104EC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23D3C" w:rsidRPr="009104EC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23D3C" w:rsidRPr="009104EC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23D3C" w:rsidRPr="009104EC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023D3C" w:rsidRPr="009104EC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023D3C" w:rsidRPr="009104EC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1338" w:type="dxa"/>
          </w:tcPr>
          <w:p w:rsidR="00023D3C" w:rsidRPr="009104EC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</w:tr>
      <w:tr w:rsidR="00023D3C" w:rsidRPr="009104EC" w:rsidTr="00B543F6">
        <w:tc>
          <w:tcPr>
            <w:tcW w:w="993" w:type="dxa"/>
          </w:tcPr>
          <w:p w:rsidR="00023D3C" w:rsidRPr="009104EC" w:rsidRDefault="00051F1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23D3C" w:rsidRPr="009104EC" w:rsidRDefault="00051F1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23D3C" w:rsidRPr="009104EC" w:rsidRDefault="00051F1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23D3C" w:rsidRPr="009104EC" w:rsidRDefault="00051F1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23D3C" w:rsidRPr="009104EC" w:rsidRDefault="00051F1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023D3C" w:rsidRPr="009104EC" w:rsidRDefault="00051F1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023D3C" w:rsidRPr="009104EC" w:rsidRDefault="00051F1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338" w:type="dxa"/>
          </w:tcPr>
          <w:p w:rsidR="00023D3C" w:rsidRPr="009104EC" w:rsidRDefault="00051F1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5E4244" w:rsidRPr="009104EC" w:rsidTr="00B543F6">
        <w:tc>
          <w:tcPr>
            <w:tcW w:w="9702" w:type="dxa"/>
            <w:gridSpan w:val="9"/>
          </w:tcPr>
          <w:p w:rsidR="005E4244" w:rsidRPr="009104EC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B543F6" w:rsidRPr="009104EC" w:rsidTr="00B543F6">
        <w:tc>
          <w:tcPr>
            <w:tcW w:w="993" w:type="dxa"/>
            <w:vMerge w:val="restart"/>
          </w:tcPr>
          <w:p w:rsidR="00B543F6" w:rsidRPr="009104EC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Обозначение характерных точек части границ</w:t>
            </w:r>
          </w:p>
        </w:tc>
        <w:tc>
          <w:tcPr>
            <w:tcW w:w="2551" w:type="dxa"/>
            <w:gridSpan w:val="2"/>
          </w:tcPr>
          <w:p w:rsidR="00B543F6" w:rsidRPr="009104EC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693" w:type="dxa"/>
            <w:gridSpan w:val="2"/>
          </w:tcPr>
          <w:p w:rsidR="00B543F6" w:rsidRPr="009104EC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993" w:type="dxa"/>
            <w:vMerge w:val="restart"/>
          </w:tcPr>
          <w:p w:rsidR="00B543F6" w:rsidRPr="009104EC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993" w:type="dxa"/>
            <w:vMerge w:val="restart"/>
          </w:tcPr>
          <w:p w:rsidR="00B543F6" w:rsidRPr="009104EC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val="en-US" w:eastAsia="ru-RU"/>
              </w:rPr>
              <w:t>C</w:t>
            </w: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редняя квадратическая погрешность положения характерной точки (Mt), м</w:t>
            </w:r>
          </w:p>
        </w:tc>
        <w:tc>
          <w:tcPr>
            <w:tcW w:w="1479" w:type="dxa"/>
            <w:gridSpan w:val="2"/>
            <w:vMerge w:val="restart"/>
          </w:tcPr>
          <w:p w:rsidR="00B543F6" w:rsidRPr="009104EC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Описание обозначения точки</w:t>
            </w:r>
          </w:p>
        </w:tc>
      </w:tr>
      <w:tr w:rsidR="00B543F6" w:rsidRPr="009104EC" w:rsidTr="00B543F6">
        <w:tc>
          <w:tcPr>
            <w:tcW w:w="993" w:type="dxa"/>
            <w:vMerge/>
          </w:tcPr>
          <w:p w:rsidR="00B543F6" w:rsidRPr="009104EC" w:rsidRDefault="00B543F6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B543F6" w:rsidRPr="009104EC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B543F6" w:rsidRPr="009104EC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Y</w:t>
            </w:r>
          </w:p>
        </w:tc>
        <w:tc>
          <w:tcPr>
            <w:tcW w:w="1418" w:type="dxa"/>
          </w:tcPr>
          <w:p w:rsidR="00B543F6" w:rsidRPr="009104EC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B543F6" w:rsidRPr="009104EC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Y</w:t>
            </w:r>
          </w:p>
        </w:tc>
        <w:tc>
          <w:tcPr>
            <w:tcW w:w="993" w:type="dxa"/>
            <w:vMerge/>
          </w:tcPr>
          <w:p w:rsidR="00B543F6" w:rsidRPr="009104EC" w:rsidRDefault="00B543F6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</w:tcPr>
          <w:p w:rsidR="00B543F6" w:rsidRPr="009104EC" w:rsidRDefault="00B543F6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79" w:type="dxa"/>
            <w:gridSpan w:val="2"/>
            <w:vMerge/>
          </w:tcPr>
          <w:p w:rsidR="00B543F6" w:rsidRPr="009104EC" w:rsidRDefault="00B543F6" w:rsidP="005E4244">
            <w:pPr>
              <w:rPr>
                <w:rFonts w:ascii="Times New Roman" w:eastAsia="Times New Roman" w:hAnsi="Times New Roman"/>
              </w:rPr>
            </w:pPr>
          </w:p>
        </w:tc>
      </w:tr>
      <w:tr w:rsidR="00B543F6" w:rsidRPr="009104EC" w:rsidTr="00B543F6">
        <w:tc>
          <w:tcPr>
            <w:tcW w:w="993" w:type="dxa"/>
          </w:tcPr>
          <w:p w:rsidR="00B543F6" w:rsidRPr="009104EC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B543F6" w:rsidRPr="009104EC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543F6" w:rsidRPr="009104EC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B543F6" w:rsidRPr="009104EC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B543F6" w:rsidRPr="009104EC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B543F6" w:rsidRPr="009104EC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B543F6" w:rsidRPr="009104EC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val="en-US" w:eastAsia="ru-RU"/>
              </w:rPr>
              <w:t>7</w:t>
            </w:r>
          </w:p>
        </w:tc>
        <w:tc>
          <w:tcPr>
            <w:tcW w:w="1479" w:type="dxa"/>
            <w:gridSpan w:val="2"/>
          </w:tcPr>
          <w:p w:rsidR="00B543F6" w:rsidRPr="009104EC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val="en-US" w:eastAsia="ru-RU"/>
              </w:rPr>
              <w:t>8</w:t>
            </w:r>
          </w:p>
        </w:tc>
      </w:tr>
      <w:tr w:rsidR="00B543F6" w:rsidRPr="009104EC" w:rsidTr="00B543F6">
        <w:tc>
          <w:tcPr>
            <w:tcW w:w="993" w:type="dxa"/>
          </w:tcPr>
          <w:p w:rsidR="00B543F6" w:rsidRPr="009104EC" w:rsidRDefault="00051F1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B543F6" w:rsidRPr="009104EC" w:rsidRDefault="00051F1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543F6" w:rsidRPr="009104EC" w:rsidRDefault="00051F1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543F6" w:rsidRPr="009104EC" w:rsidRDefault="00051F1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B543F6" w:rsidRPr="009104EC" w:rsidRDefault="00051F1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B543F6" w:rsidRPr="009104EC" w:rsidRDefault="00051F1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B543F6" w:rsidRPr="009104EC" w:rsidRDefault="00051F1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479" w:type="dxa"/>
            <w:gridSpan w:val="2"/>
          </w:tcPr>
          <w:p w:rsidR="00B543F6" w:rsidRPr="009104EC" w:rsidRDefault="00051F1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104EC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</w:tbl>
    <w:p w:rsidR="005E4244" w:rsidRPr="009104EC" w:rsidRDefault="005E4244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sectPr w:rsidR="005E4244" w:rsidRPr="009104EC" w:rsidSect="00404A3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19"/>
    <w:rsid w:val="00005B1F"/>
    <w:rsid w:val="00023D3C"/>
    <w:rsid w:val="00051F19"/>
    <w:rsid w:val="000774E8"/>
    <w:rsid w:val="000841CB"/>
    <w:rsid w:val="00164803"/>
    <w:rsid w:val="001C35CF"/>
    <w:rsid w:val="001E5227"/>
    <w:rsid w:val="00202267"/>
    <w:rsid w:val="0034313E"/>
    <w:rsid w:val="003766D1"/>
    <w:rsid w:val="00404A33"/>
    <w:rsid w:val="0043790B"/>
    <w:rsid w:val="00467A96"/>
    <w:rsid w:val="004E4D54"/>
    <w:rsid w:val="00530615"/>
    <w:rsid w:val="0053151E"/>
    <w:rsid w:val="005E4244"/>
    <w:rsid w:val="007632B1"/>
    <w:rsid w:val="00805EF1"/>
    <w:rsid w:val="00854D39"/>
    <w:rsid w:val="00893E1C"/>
    <w:rsid w:val="009104EC"/>
    <w:rsid w:val="009B34BD"/>
    <w:rsid w:val="00A05179"/>
    <w:rsid w:val="00B543F6"/>
    <w:rsid w:val="00B92CF9"/>
    <w:rsid w:val="00BB47E5"/>
    <w:rsid w:val="00BE34E8"/>
    <w:rsid w:val="00C94E50"/>
    <w:rsid w:val="00CA0615"/>
    <w:rsid w:val="00CD450B"/>
    <w:rsid w:val="00D8002F"/>
    <w:rsid w:val="00D929D3"/>
    <w:rsid w:val="00EA1D3F"/>
    <w:rsid w:val="00EB08E0"/>
    <w:rsid w:val="00EF5081"/>
    <w:rsid w:val="00F005C9"/>
    <w:rsid w:val="00F31DC3"/>
    <w:rsid w:val="00F744AF"/>
    <w:rsid w:val="00FB3849"/>
    <w:rsid w:val="00FD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156B"/>
  <w15:chartTrackingRefBased/>
  <w15:docId w15:val="{48A0FC7E-6694-4FD3-BD88-9AE79F88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2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BB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7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norama\PanoramaEditor14\geodesy.dot\border_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AC83-7BD5-4C08-932D-2186757B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border_1</Template>
  <TotalTime>102</TotalTime>
  <Pages>1</Pages>
  <Words>29492</Words>
  <Characters>168106</Characters>
  <Application>Microsoft Office Word</Application>
  <DocSecurity>0</DocSecurity>
  <Lines>1400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Анна</cp:lastModifiedBy>
  <cp:revision>7</cp:revision>
  <cp:lastPrinted>2022-09-04T09:07:00Z</cp:lastPrinted>
  <dcterms:created xsi:type="dcterms:W3CDTF">2022-09-04T08:16:00Z</dcterms:created>
  <dcterms:modified xsi:type="dcterms:W3CDTF">2022-09-04T09:59:00Z</dcterms:modified>
</cp:coreProperties>
</file>